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992F" w14:textId="15E34117" w:rsidR="000A57DB" w:rsidRPr="00A14258" w:rsidRDefault="000A57DB" w:rsidP="00C319E1">
      <w:pPr>
        <w:pStyle w:val="Kontaktinfos"/>
        <w:ind w:left="5040"/>
        <w:rPr>
          <w:rFonts w:ascii="Rethink Sans" w:hAnsi="Rethink Sans"/>
          <w:sz w:val="14"/>
          <w:szCs w:val="14"/>
          <w:u w:val="single"/>
        </w:rPr>
      </w:pPr>
    </w:p>
    <w:p w14:paraId="4B350FA9" w14:textId="66D26FFB" w:rsidR="000A57DB" w:rsidRPr="00A14258" w:rsidRDefault="000A57DB" w:rsidP="00C319E1">
      <w:pPr>
        <w:pStyle w:val="Kontaktinfos"/>
        <w:ind w:left="5040"/>
        <w:rPr>
          <w:rFonts w:ascii="Rethink Sans" w:hAnsi="Rethink Sans"/>
          <w:sz w:val="14"/>
          <w:szCs w:val="14"/>
          <w:u w:val="single"/>
        </w:rPr>
      </w:pPr>
    </w:p>
    <w:p w14:paraId="49607AA7" w14:textId="6631513E" w:rsidR="00C319E1" w:rsidRPr="000E5652" w:rsidRDefault="0088217E" w:rsidP="00C319E1">
      <w:pPr>
        <w:pStyle w:val="Kontaktinfos"/>
        <w:ind w:left="5040"/>
        <w:rPr>
          <w:rFonts w:ascii="Rethink Sans" w:hAnsi="Rethink Sans"/>
          <w:sz w:val="16"/>
          <w:szCs w:val="16"/>
          <w:u w:val="single"/>
        </w:rPr>
      </w:pPr>
      <w:sdt>
        <w:sdtPr>
          <w:rPr>
            <w:rFonts w:ascii="Rethink Sans" w:hAnsi="Rethink Sans"/>
            <w:sz w:val="16"/>
            <w:szCs w:val="16"/>
            <w:u w:val="single"/>
          </w:rPr>
          <w:alias w:val="Firma"/>
          <w:tag w:val=""/>
          <w:id w:val="1602228149"/>
          <w:placeholder>
            <w:docPart w:val="C87911E4F88A42728CFA9A681C0B3AB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E5652" w:rsidRPr="000E5652">
            <w:rPr>
              <w:rStyle w:val="Platzhaltertext"/>
              <w:rFonts w:ascii="Rethink Sans" w:hAnsi="Rethink Sans"/>
              <w:color w:val="auto"/>
              <w:sz w:val="16"/>
              <w:szCs w:val="16"/>
              <w:u w:val="single"/>
            </w:rPr>
            <w:t>[Firma]</w:t>
          </w:r>
        </w:sdtContent>
      </w:sdt>
      <w:r w:rsidR="000E5652" w:rsidRPr="000E5652">
        <w:rPr>
          <w:rFonts w:ascii="Rethink Sans" w:hAnsi="Rethink Sans"/>
          <w:sz w:val="16"/>
          <w:szCs w:val="16"/>
          <w:u w:val="single"/>
        </w:rPr>
        <w:t xml:space="preserve">, </w:t>
      </w:r>
      <w:sdt>
        <w:sdtPr>
          <w:rPr>
            <w:rFonts w:ascii="Rethink Sans" w:hAnsi="Rethink Sans"/>
            <w:sz w:val="16"/>
            <w:szCs w:val="16"/>
            <w:u w:val="single"/>
          </w:rPr>
          <w:alias w:val="Firmenadresse"/>
          <w:tag w:val=""/>
          <w:id w:val="1162361987"/>
          <w:placeholder>
            <w:docPart w:val="2146E47DFDB3457999002E8AAC7E3AFE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0E5652" w:rsidRPr="000E5652">
            <w:rPr>
              <w:rStyle w:val="Platzhaltertext"/>
              <w:rFonts w:ascii="Rethink Sans" w:hAnsi="Rethink Sans"/>
              <w:color w:val="auto"/>
              <w:sz w:val="16"/>
              <w:szCs w:val="16"/>
              <w:u w:val="single"/>
            </w:rPr>
            <w:t>[Firmenadresse]</w:t>
          </w:r>
        </w:sdtContent>
      </w:sdt>
    </w:p>
    <w:p w14:paraId="3E281FE3" w14:textId="13A1499C" w:rsidR="004D6C75" w:rsidRPr="00A14258" w:rsidRDefault="004D6C75" w:rsidP="00C319E1">
      <w:pPr>
        <w:pStyle w:val="Kontaktinfos"/>
        <w:ind w:left="5040"/>
        <w:rPr>
          <w:rFonts w:ascii="Rethink Sans" w:hAnsi="Rethink Sans"/>
        </w:rPr>
      </w:pPr>
      <w:r w:rsidRPr="00A14258">
        <w:rPr>
          <w:rFonts w:ascii="Rethink Sans" w:hAnsi="Rethink Sans"/>
        </w:rPr>
        <w:fldChar w:fldCharType="begin"/>
      </w:r>
      <w:r w:rsidRPr="00A14258">
        <w:rPr>
          <w:rFonts w:ascii="Rethink Sans" w:hAnsi="Rethink Sans"/>
        </w:rPr>
        <w:instrText xml:space="preserve"> MERGEFIELD "Anrede" </w:instrText>
      </w:r>
      <w:r w:rsidRPr="00A14258">
        <w:rPr>
          <w:rFonts w:ascii="Rethink Sans" w:hAnsi="Rethink Sans"/>
        </w:rPr>
        <w:fldChar w:fldCharType="separate"/>
      </w:r>
      <w:r w:rsidR="0088217E" w:rsidRPr="00E73A08">
        <w:rPr>
          <w:rFonts w:ascii="Rethink Sans" w:hAnsi="Rethink Sans"/>
          <w:noProof/>
        </w:rPr>
        <w:t>Frau</w:t>
      </w:r>
      <w:r w:rsidRPr="00A14258">
        <w:rPr>
          <w:rFonts w:ascii="Rethink Sans" w:hAnsi="Rethink Sans"/>
        </w:rPr>
        <w:fldChar w:fldCharType="end"/>
      </w:r>
      <w:r w:rsidRPr="00A14258">
        <w:rPr>
          <w:rFonts w:ascii="Rethink Sans" w:hAnsi="Rethink Sans"/>
        </w:rPr>
        <w:t xml:space="preserve"> </w:t>
      </w:r>
      <w:r w:rsidRPr="00A14258">
        <w:rPr>
          <w:rFonts w:ascii="Rethink Sans" w:hAnsi="Rethink Sans"/>
        </w:rPr>
        <w:fldChar w:fldCharType="begin"/>
      </w:r>
      <w:r w:rsidRPr="00A14258">
        <w:rPr>
          <w:rFonts w:ascii="Rethink Sans" w:hAnsi="Rethink Sans"/>
        </w:rPr>
        <w:instrText xml:space="preserve"> MERGEFIELD "Vorname" </w:instrText>
      </w:r>
      <w:r w:rsidRPr="00A14258">
        <w:rPr>
          <w:rFonts w:ascii="Rethink Sans" w:hAnsi="Rethink Sans"/>
        </w:rPr>
        <w:fldChar w:fldCharType="separate"/>
      </w:r>
      <w:r w:rsidR="0088217E" w:rsidRPr="00E73A08">
        <w:rPr>
          <w:rFonts w:ascii="Rethink Sans" w:hAnsi="Rethink Sans"/>
          <w:noProof/>
        </w:rPr>
        <w:t>Lisa</w:t>
      </w:r>
      <w:r w:rsidRPr="00A14258">
        <w:rPr>
          <w:rFonts w:ascii="Rethink Sans" w:hAnsi="Rethink Sans"/>
        </w:rPr>
        <w:fldChar w:fldCharType="end"/>
      </w:r>
      <w:r w:rsidRPr="00A14258">
        <w:rPr>
          <w:rFonts w:ascii="Rethink Sans" w:hAnsi="Rethink Sans"/>
        </w:rPr>
        <w:t xml:space="preserve"> </w:t>
      </w:r>
      <w:r w:rsidRPr="00A14258">
        <w:rPr>
          <w:rFonts w:ascii="Rethink Sans" w:hAnsi="Rethink Sans"/>
        </w:rPr>
        <w:fldChar w:fldCharType="begin"/>
      </w:r>
      <w:r w:rsidRPr="00A14258">
        <w:rPr>
          <w:rFonts w:ascii="Rethink Sans" w:hAnsi="Rethink Sans"/>
        </w:rPr>
        <w:instrText xml:space="preserve"> MERGEFIELD "Nachname" </w:instrText>
      </w:r>
      <w:r w:rsidRPr="00A14258">
        <w:rPr>
          <w:rFonts w:ascii="Rethink Sans" w:hAnsi="Rethink Sans"/>
        </w:rPr>
        <w:fldChar w:fldCharType="separate"/>
      </w:r>
      <w:r w:rsidR="0088217E" w:rsidRPr="00E73A08">
        <w:rPr>
          <w:rFonts w:ascii="Rethink Sans" w:hAnsi="Rethink Sans"/>
          <w:noProof/>
        </w:rPr>
        <w:t>Muster</w:t>
      </w:r>
      <w:r w:rsidRPr="00A14258">
        <w:rPr>
          <w:rFonts w:ascii="Rethink Sans" w:hAnsi="Rethink Sans"/>
        </w:rPr>
        <w:fldChar w:fldCharType="end"/>
      </w:r>
    </w:p>
    <w:p w14:paraId="2F9BBDDD" w14:textId="59C1577F" w:rsidR="004D6C75" w:rsidRPr="00A14258" w:rsidRDefault="004D6C75" w:rsidP="00C319E1">
      <w:pPr>
        <w:pStyle w:val="Kontaktinfos"/>
        <w:ind w:left="5040"/>
        <w:rPr>
          <w:rFonts w:ascii="Rethink Sans" w:hAnsi="Rethink Sans"/>
        </w:rPr>
      </w:pPr>
      <w:r w:rsidRPr="00A14258">
        <w:rPr>
          <w:rFonts w:ascii="Rethink Sans" w:hAnsi="Rethink Sans"/>
        </w:rPr>
        <w:fldChar w:fldCharType="begin"/>
      </w:r>
      <w:r w:rsidRPr="00A14258">
        <w:rPr>
          <w:rFonts w:ascii="Rethink Sans" w:hAnsi="Rethink Sans"/>
        </w:rPr>
        <w:instrText xml:space="preserve"> MERGEFIELD "Strasse" </w:instrText>
      </w:r>
      <w:r w:rsidRPr="00A14258">
        <w:rPr>
          <w:rFonts w:ascii="Rethink Sans" w:hAnsi="Rethink Sans"/>
        </w:rPr>
        <w:fldChar w:fldCharType="separate"/>
      </w:r>
      <w:r w:rsidR="0088217E" w:rsidRPr="00E73A08">
        <w:rPr>
          <w:rFonts w:ascii="Rethink Sans" w:hAnsi="Rethink Sans"/>
          <w:noProof/>
        </w:rPr>
        <w:t>Binzstrasse 7</w:t>
      </w:r>
      <w:r w:rsidRPr="00A14258">
        <w:rPr>
          <w:rFonts w:ascii="Rethink Sans" w:hAnsi="Rethink Sans"/>
        </w:rPr>
        <w:fldChar w:fldCharType="end"/>
      </w:r>
    </w:p>
    <w:p w14:paraId="03100DC5" w14:textId="60C1064A" w:rsidR="004D6C75" w:rsidRPr="00A14258" w:rsidRDefault="004D6C75" w:rsidP="00C319E1">
      <w:pPr>
        <w:pStyle w:val="Kontaktinfos"/>
        <w:ind w:left="5040"/>
        <w:rPr>
          <w:rFonts w:ascii="Rethink Sans" w:hAnsi="Rethink Sans"/>
        </w:rPr>
      </w:pPr>
      <w:r w:rsidRPr="00A14258">
        <w:rPr>
          <w:rFonts w:ascii="Rethink Sans" w:hAnsi="Rethink Sans"/>
        </w:rPr>
        <w:fldChar w:fldCharType="begin"/>
      </w:r>
      <w:r w:rsidRPr="00A14258">
        <w:rPr>
          <w:rFonts w:ascii="Rethink Sans" w:hAnsi="Rethink Sans"/>
        </w:rPr>
        <w:instrText xml:space="preserve"> MERGEFIELD "PLZ" </w:instrText>
      </w:r>
      <w:r w:rsidRPr="00A14258">
        <w:rPr>
          <w:rFonts w:ascii="Rethink Sans" w:hAnsi="Rethink Sans"/>
        </w:rPr>
        <w:fldChar w:fldCharType="separate"/>
      </w:r>
      <w:r w:rsidR="0088217E" w:rsidRPr="00E73A08">
        <w:rPr>
          <w:rFonts w:ascii="Rethink Sans" w:hAnsi="Rethink Sans"/>
          <w:noProof/>
        </w:rPr>
        <w:t>8045</w:t>
      </w:r>
      <w:r w:rsidRPr="00A14258">
        <w:rPr>
          <w:rFonts w:ascii="Rethink Sans" w:hAnsi="Rethink Sans"/>
        </w:rPr>
        <w:fldChar w:fldCharType="end"/>
      </w:r>
    </w:p>
    <w:p w14:paraId="0305FF68" w14:textId="7E9373FF" w:rsidR="0015703F" w:rsidRPr="00A14258" w:rsidRDefault="004D6C75" w:rsidP="00C319E1">
      <w:pPr>
        <w:pStyle w:val="Kontaktinfos"/>
        <w:ind w:left="5040"/>
        <w:rPr>
          <w:rFonts w:ascii="Rethink Sans" w:hAnsi="Rethink Sans"/>
        </w:rPr>
      </w:pPr>
      <w:r w:rsidRPr="00A14258">
        <w:rPr>
          <w:rFonts w:ascii="Rethink Sans" w:hAnsi="Rethink Sans"/>
        </w:rPr>
        <w:fldChar w:fldCharType="begin"/>
      </w:r>
      <w:r w:rsidRPr="00A14258">
        <w:rPr>
          <w:rFonts w:ascii="Rethink Sans" w:hAnsi="Rethink Sans"/>
        </w:rPr>
        <w:instrText xml:space="preserve"> MERGEFIELD "Ort" </w:instrText>
      </w:r>
      <w:r w:rsidRPr="00A14258">
        <w:rPr>
          <w:rFonts w:ascii="Rethink Sans" w:hAnsi="Rethink Sans"/>
        </w:rPr>
        <w:fldChar w:fldCharType="separate"/>
      </w:r>
      <w:r w:rsidR="0088217E" w:rsidRPr="00E73A08">
        <w:rPr>
          <w:rFonts w:ascii="Rethink Sans" w:hAnsi="Rethink Sans"/>
          <w:noProof/>
        </w:rPr>
        <w:t>Zürich</w:t>
      </w:r>
      <w:r w:rsidRPr="00A14258">
        <w:rPr>
          <w:rFonts w:ascii="Rethink Sans" w:hAnsi="Rethink Sans"/>
        </w:rPr>
        <w:fldChar w:fldCharType="end"/>
      </w:r>
    </w:p>
    <w:p w14:paraId="491FDF3E" w14:textId="512AD40E" w:rsidR="000A57DB" w:rsidRPr="00A14258" w:rsidRDefault="000A57DB">
      <w:pPr>
        <w:pStyle w:val="Anrede"/>
        <w:rPr>
          <w:rFonts w:ascii="Rethink Sans" w:hAnsi="Rethink Sans"/>
          <w:lang w:bidi="de-DE"/>
        </w:rPr>
      </w:pPr>
    </w:p>
    <w:p w14:paraId="307015BF" w14:textId="536A97B3" w:rsidR="000A57DB" w:rsidRPr="00A11FDC" w:rsidRDefault="004D6C75">
      <w:pPr>
        <w:pStyle w:val="Anrede"/>
        <w:rPr>
          <w:rFonts w:ascii="Rethink Sans" w:hAnsi="Rethink Sans"/>
          <w:b/>
          <w:bCs/>
          <w:lang w:bidi="de-DE"/>
        </w:rPr>
      </w:pPr>
      <w:r w:rsidRPr="00A11FDC">
        <w:rPr>
          <w:rFonts w:ascii="Rethink Sans" w:hAnsi="Rethink Sans"/>
          <w:b/>
          <w:bCs/>
          <w:lang w:bidi="de-DE"/>
        </w:rPr>
        <w:t>Einladung zu</w:t>
      </w:r>
      <w:r w:rsidR="003126B1" w:rsidRPr="00A11FDC">
        <w:rPr>
          <w:rFonts w:ascii="Rethink Sans" w:hAnsi="Rethink Sans"/>
          <w:b/>
          <w:bCs/>
          <w:lang w:bidi="de-DE"/>
        </w:rPr>
        <w:t xml:space="preserve"> </w:t>
      </w:r>
      <w:r w:rsidR="00A11FDC">
        <w:rPr>
          <w:rFonts w:ascii="Rethink Sans" w:hAnsi="Rethink Sans"/>
          <w:b/>
          <w:bCs/>
          <w:lang w:bidi="de-DE"/>
        </w:rPr>
        <w:t>Event</w:t>
      </w:r>
      <w:r w:rsidR="0080637A" w:rsidRPr="00A11FDC">
        <w:rPr>
          <w:rFonts w:ascii="Rethink Sans" w:hAnsi="Rethink Sans"/>
          <w:b/>
          <w:bCs/>
          <w:lang w:bidi="de-DE"/>
        </w:rPr>
        <w:fldChar w:fldCharType="begin"/>
      </w:r>
      <w:r w:rsidR="0080637A" w:rsidRPr="00A11FDC">
        <w:rPr>
          <w:rFonts w:ascii="Rethink Sans" w:hAnsi="Rethink Sans"/>
          <w:b/>
          <w:bCs/>
          <w:lang w:bidi="de-DE"/>
        </w:rPr>
        <w:instrText xml:space="preserve"> ASK  Eventtitel "Titel deines Events"  \* MERGEFORMAT </w:instrText>
      </w:r>
      <w:r w:rsidR="0080637A" w:rsidRPr="00A11FDC">
        <w:rPr>
          <w:rFonts w:ascii="Rethink Sans" w:hAnsi="Rethink Sans"/>
          <w:b/>
          <w:bCs/>
          <w:lang w:bidi="de-DE"/>
        </w:rPr>
        <w:fldChar w:fldCharType="separate"/>
      </w:r>
      <w:bookmarkStart w:id="0" w:name="Eventtitel"/>
      <w:r w:rsidR="0080637A" w:rsidRPr="00A11FDC">
        <w:rPr>
          <w:rFonts w:ascii="Rethink Sans" w:hAnsi="Rethink Sans"/>
          <w:b/>
          <w:bCs/>
          <w:lang w:bidi="de-DE"/>
        </w:rPr>
        <w:t>Event</w:t>
      </w:r>
      <w:bookmarkEnd w:id="0"/>
      <w:r w:rsidR="0080637A" w:rsidRPr="00A11FDC">
        <w:rPr>
          <w:rFonts w:ascii="Rethink Sans" w:hAnsi="Rethink Sans"/>
          <w:b/>
          <w:bCs/>
          <w:lang w:bidi="de-DE"/>
        </w:rPr>
        <w:fldChar w:fldCharType="end"/>
      </w:r>
    </w:p>
    <w:p w14:paraId="532DD932" w14:textId="77777777" w:rsidR="004D6C75" w:rsidRPr="00A14258" w:rsidRDefault="004D6C75" w:rsidP="00F90721">
      <w:pPr>
        <w:pStyle w:val="Anrede"/>
        <w:rPr>
          <w:rFonts w:ascii="Rethink Sans" w:hAnsi="Rethink Sans"/>
          <w:lang w:bidi="de-DE"/>
        </w:rPr>
      </w:pPr>
    </w:p>
    <w:p w14:paraId="607F7627" w14:textId="1EC8F1B0" w:rsidR="00A14258" w:rsidRPr="00A14258" w:rsidRDefault="00A14258" w:rsidP="00A14258">
      <w:pPr>
        <w:rPr>
          <w:rFonts w:ascii="Rethink Sans" w:hAnsi="Rethink Sans"/>
          <w:lang w:bidi="de-DE"/>
        </w:rPr>
      </w:pPr>
      <w:r w:rsidRPr="00A14258">
        <w:rPr>
          <w:rFonts w:ascii="Rethink Sans" w:hAnsi="Rethink Sans"/>
          <w:lang w:bidi="de-DE"/>
        </w:rPr>
        <w:fldChar w:fldCharType="begin"/>
      </w:r>
      <w:r w:rsidRPr="00A14258">
        <w:rPr>
          <w:rFonts w:ascii="Rethink Sans" w:hAnsi="Rethink Sans"/>
          <w:lang w:bidi="de-DE"/>
        </w:rPr>
        <w:instrText xml:space="preserve"> GREETINGLINE \f "&lt;&lt;_BEFORE_ Sehr geehrte(r) &gt;&gt;&lt;&lt;_TITLE0_&gt;&gt;&lt;&lt; _LAST0_&gt;&gt; &lt;&lt;_AFTER_ ,&gt;&gt;" \l 2055 \e "Sehr geehrte Damen und Herren," </w:instrText>
      </w:r>
      <w:r w:rsidRPr="00A14258">
        <w:rPr>
          <w:rFonts w:ascii="Rethink Sans" w:hAnsi="Rethink Sans"/>
          <w:lang w:bidi="de-DE"/>
        </w:rPr>
        <w:fldChar w:fldCharType="separate"/>
      </w:r>
      <w:r w:rsidR="0088217E">
        <w:rPr>
          <w:rFonts w:ascii="Rethink Sans" w:hAnsi="Rethink Sans"/>
          <w:noProof/>
          <w:lang w:bidi="de-DE"/>
        </w:rPr>
        <w:t>Sehr geehrte Frau Muster,</w:t>
      </w:r>
      <w:r w:rsidRPr="00A14258">
        <w:rPr>
          <w:rFonts w:ascii="Rethink Sans" w:hAnsi="Rethink Sans"/>
          <w:lang w:bidi="de-DE"/>
        </w:rPr>
        <w:fldChar w:fldCharType="end"/>
      </w:r>
    </w:p>
    <w:p w14:paraId="19923A93" w14:textId="77777777" w:rsidR="00A14258" w:rsidRDefault="00A14258" w:rsidP="004D6C75">
      <w:pPr>
        <w:rPr>
          <w:rFonts w:ascii="Rethink Sans" w:hAnsi="Rethink Sans"/>
          <w:lang w:val="fr-CH" w:bidi="de-DE"/>
        </w:rPr>
      </w:pPr>
      <w:proofErr w:type="spellStart"/>
      <w:r w:rsidRPr="00A14258">
        <w:rPr>
          <w:rFonts w:ascii="Rethink Sans" w:hAnsi="Rethink Sans"/>
          <w:lang w:bidi="de-DE"/>
        </w:rPr>
        <w:t>Lorem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ipsum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dolor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sit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amet</w:t>
      </w:r>
      <w:proofErr w:type="spellEnd"/>
      <w:r w:rsidRPr="00A14258">
        <w:rPr>
          <w:rFonts w:ascii="Rethink Sans" w:hAnsi="Rethink Sans"/>
          <w:lang w:bidi="de-DE"/>
        </w:rPr>
        <w:t xml:space="preserve">, </w:t>
      </w:r>
      <w:proofErr w:type="spellStart"/>
      <w:r w:rsidRPr="00A14258">
        <w:rPr>
          <w:rFonts w:ascii="Rethink Sans" w:hAnsi="Rethink Sans"/>
          <w:lang w:bidi="de-DE"/>
        </w:rPr>
        <w:t>consetetur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sadipscing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elitr</w:t>
      </w:r>
      <w:proofErr w:type="spellEnd"/>
      <w:r w:rsidRPr="00A14258">
        <w:rPr>
          <w:rFonts w:ascii="Rethink Sans" w:hAnsi="Rethink Sans"/>
          <w:lang w:bidi="de-DE"/>
        </w:rPr>
        <w:t xml:space="preserve">, sed </w:t>
      </w:r>
      <w:proofErr w:type="spellStart"/>
      <w:r w:rsidRPr="00A14258">
        <w:rPr>
          <w:rFonts w:ascii="Rethink Sans" w:hAnsi="Rethink Sans"/>
          <w:lang w:bidi="de-DE"/>
        </w:rPr>
        <w:t>diam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nonumy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eirmod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tempor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invidunt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ut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labore</w:t>
      </w:r>
      <w:proofErr w:type="spellEnd"/>
      <w:r w:rsidRPr="00A14258">
        <w:rPr>
          <w:rFonts w:ascii="Rethink Sans" w:hAnsi="Rethink Sans"/>
          <w:lang w:bidi="de-DE"/>
        </w:rPr>
        <w:t xml:space="preserve"> et </w:t>
      </w:r>
      <w:proofErr w:type="spellStart"/>
      <w:r w:rsidRPr="00A14258">
        <w:rPr>
          <w:rFonts w:ascii="Rethink Sans" w:hAnsi="Rethink Sans"/>
          <w:lang w:bidi="de-DE"/>
        </w:rPr>
        <w:t>dolore</w:t>
      </w:r>
      <w:proofErr w:type="spellEnd"/>
      <w:r w:rsidRPr="00A14258">
        <w:rPr>
          <w:rFonts w:ascii="Rethink Sans" w:hAnsi="Rethink Sans"/>
          <w:lang w:bidi="de-DE"/>
        </w:rPr>
        <w:t xml:space="preserve"> magna </w:t>
      </w:r>
      <w:proofErr w:type="spellStart"/>
      <w:r w:rsidRPr="00A14258">
        <w:rPr>
          <w:rFonts w:ascii="Rethink Sans" w:hAnsi="Rethink Sans"/>
          <w:lang w:bidi="de-DE"/>
        </w:rPr>
        <w:t>aliquyam</w:t>
      </w:r>
      <w:proofErr w:type="spellEnd"/>
      <w:r w:rsidRPr="00A14258">
        <w:rPr>
          <w:rFonts w:ascii="Rethink Sans" w:hAnsi="Rethink Sans"/>
          <w:lang w:bidi="de-DE"/>
        </w:rPr>
        <w:t xml:space="preserve"> erat, sed </w:t>
      </w:r>
      <w:proofErr w:type="spellStart"/>
      <w:r w:rsidRPr="00A14258">
        <w:rPr>
          <w:rFonts w:ascii="Rethink Sans" w:hAnsi="Rethink Sans"/>
          <w:lang w:bidi="de-DE"/>
        </w:rPr>
        <w:t>diam</w:t>
      </w:r>
      <w:proofErr w:type="spellEnd"/>
      <w:r w:rsidRPr="00A14258">
        <w:rPr>
          <w:rFonts w:ascii="Rethink Sans" w:hAnsi="Rethink Sans"/>
          <w:lang w:bidi="de-DE"/>
        </w:rPr>
        <w:t xml:space="preserve"> </w:t>
      </w:r>
      <w:proofErr w:type="spellStart"/>
      <w:r w:rsidRPr="00A14258">
        <w:rPr>
          <w:rFonts w:ascii="Rethink Sans" w:hAnsi="Rethink Sans"/>
          <w:lang w:bidi="de-DE"/>
        </w:rPr>
        <w:t>voluptua</w:t>
      </w:r>
      <w:proofErr w:type="spellEnd"/>
      <w:r w:rsidRPr="00A14258">
        <w:rPr>
          <w:rFonts w:ascii="Rethink Sans" w:hAnsi="Rethink Sans"/>
          <w:lang w:bidi="de-DE"/>
        </w:rPr>
        <w:t xml:space="preserve">. </w:t>
      </w:r>
      <w:r w:rsidRPr="00A14258">
        <w:rPr>
          <w:rFonts w:ascii="Rethink Sans" w:hAnsi="Rethink Sans"/>
          <w:lang w:val="fr-CH" w:bidi="de-DE"/>
        </w:rPr>
        <w:t xml:space="preserve">At </w:t>
      </w:r>
      <w:proofErr w:type="spellStart"/>
      <w:r w:rsidRPr="00A14258">
        <w:rPr>
          <w:rFonts w:ascii="Rethink Sans" w:hAnsi="Rethink Sans"/>
          <w:lang w:val="fr-CH" w:bidi="de-DE"/>
        </w:rPr>
        <w:t>vero</w:t>
      </w:r>
      <w:proofErr w:type="spellEnd"/>
      <w:r w:rsidRPr="00A14258">
        <w:rPr>
          <w:rFonts w:ascii="Rethink Sans" w:hAnsi="Rethink Sans"/>
          <w:lang w:val="fr-CH" w:bidi="de-DE"/>
        </w:rPr>
        <w:t xml:space="preserve"> </w:t>
      </w:r>
      <w:proofErr w:type="spellStart"/>
      <w:r w:rsidRPr="00A14258">
        <w:rPr>
          <w:rFonts w:ascii="Rethink Sans" w:hAnsi="Rethink Sans"/>
          <w:lang w:val="fr-CH" w:bidi="de-DE"/>
        </w:rPr>
        <w:t>eos</w:t>
      </w:r>
      <w:proofErr w:type="spellEnd"/>
      <w:r w:rsidRPr="00A14258">
        <w:rPr>
          <w:rFonts w:ascii="Rethink Sans" w:hAnsi="Rethink Sans"/>
          <w:lang w:val="fr-CH" w:bidi="de-DE"/>
        </w:rPr>
        <w:t xml:space="preserve"> et </w:t>
      </w:r>
      <w:proofErr w:type="spellStart"/>
      <w:r w:rsidRPr="00A14258">
        <w:rPr>
          <w:rFonts w:ascii="Rethink Sans" w:hAnsi="Rethink Sans"/>
          <w:lang w:val="fr-CH" w:bidi="de-DE"/>
        </w:rPr>
        <w:t>accusam</w:t>
      </w:r>
      <w:proofErr w:type="spellEnd"/>
      <w:r w:rsidRPr="00A14258">
        <w:rPr>
          <w:rFonts w:ascii="Rethink Sans" w:hAnsi="Rethink Sans"/>
          <w:lang w:val="fr-CH" w:bidi="de-DE"/>
        </w:rPr>
        <w:t xml:space="preserve"> et </w:t>
      </w:r>
      <w:proofErr w:type="spellStart"/>
      <w:r w:rsidRPr="00A14258">
        <w:rPr>
          <w:rFonts w:ascii="Rethink Sans" w:hAnsi="Rethink Sans"/>
          <w:lang w:val="fr-CH" w:bidi="de-DE"/>
        </w:rPr>
        <w:t>justo</w:t>
      </w:r>
      <w:proofErr w:type="spellEnd"/>
      <w:r w:rsidRPr="00A14258">
        <w:rPr>
          <w:rFonts w:ascii="Rethink Sans" w:hAnsi="Rethink Sans"/>
          <w:lang w:val="fr-CH" w:bidi="de-DE"/>
        </w:rPr>
        <w:t xml:space="preserve"> duo </w:t>
      </w:r>
      <w:proofErr w:type="spellStart"/>
      <w:r w:rsidRPr="00A14258">
        <w:rPr>
          <w:rFonts w:ascii="Rethink Sans" w:hAnsi="Rethink Sans"/>
          <w:lang w:val="fr-CH" w:bidi="de-DE"/>
        </w:rPr>
        <w:t>dolores</w:t>
      </w:r>
      <w:proofErr w:type="spellEnd"/>
      <w:r w:rsidRPr="00A14258">
        <w:rPr>
          <w:rFonts w:ascii="Rethink Sans" w:hAnsi="Rethink Sans"/>
          <w:lang w:val="fr-CH" w:bidi="de-DE"/>
        </w:rPr>
        <w:t xml:space="preserve"> et </w:t>
      </w:r>
      <w:proofErr w:type="spellStart"/>
      <w:r w:rsidRPr="00A14258">
        <w:rPr>
          <w:rFonts w:ascii="Rethink Sans" w:hAnsi="Rethink Sans"/>
          <w:lang w:val="fr-CH" w:bidi="de-DE"/>
        </w:rPr>
        <w:t>ea</w:t>
      </w:r>
      <w:proofErr w:type="spellEnd"/>
      <w:r w:rsidRPr="00A14258">
        <w:rPr>
          <w:rFonts w:ascii="Rethink Sans" w:hAnsi="Rethink Sans"/>
          <w:lang w:val="fr-CH" w:bidi="de-DE"/>
        </w:rPr>
        <w:t xml:space="preserve"> </w:t>
      </w:r>
      <w:proofErr w:type="spellStart"/>
      <w:r w:rsidRPr="00A14258">
        <w:rPr>
          <w:rFonts w:ascii="Rethink Sans" w:hAnsi="Rethink Sans"/>
          <w:lang w:val="fr-CH" w:bidi="de-DE"/>
        </w:rPr>
        <w:t>rebum</w:t>
      </w:r>
      <w:proofErr w:type="spellEnd"/>
      <w:r w:rsidRPr="00A14258">
        <w:rPr>
          <w:rFonts w:ascii="Rethink Sans" w:hAnsi="Rethink Sans"/>
          <w:lang w:val="fr-CH" w:bidi="de-DE"/>
        </w:rPr>
        <w:t xml:space="preserve">. </w:t>
      </w:r>
    </w:p>
    <w:p w14:paraId="6D7150AE" w14:textId="77777777" w:rsidR="003126B1" w:rsidRDefault="003126B1" w:rsidP="004D6C75">
      <w:pPr>
        <w:rPr>
          <w:rFonts w:ascii="Rethink Sans" w:hAnsi="Rethink Sans"/>
          <w:lang w:val="fr-CH" w:bidi="de-DE"/>
        </w:rPr>
      </w:pPr>
    </w:p>
    <w:p w14:paraId="6081EBDE" w14:textId="32C3E6FD" w:rsidR="003126B1" w:rsidRPr="003126B1" w:rsidRDefault="003126B1" w:rsidP="004D6C75">
      <w:pPr>
        <w:rPr>
          <w:rFonts w:ascii="Rethink Sans" w:hAnsi="Rethink Sans"/>
          <w:b/>
          <w:bCs/>
          <w:lang w:val="de-CH" w:bidi="de-DE"/>
        </w:rPr>
      </w:pPr>
      <w:r w:rsidRPr="003126B1">
        <w:rPr>
          <w:rFonts w:ascii="Rethink Sans" w:hAnsi="Rethink Sans"/>
          <w:b/>
          <w:bCs/>
          <w:lang w:val="de-CH" w:bidi="de-DE"/>
        </w:rPr>
        <w:t>Zur persönlichen Event Anmeldung:</w:t>
      </w:r>
    </w:p>
    <w:p w14:paraId="04703E03" w14:textId="59D7B29C" w:rsidR="003126B1" w:rsidRPr="0088217E" w:rsidRDefault="00A14258" w:rsidP="00A14258">
      <w:pPr>
        <w:rPr>
          <w:rFonts w:ascii="Rethink Sans" w:hAnsi="Rethink Sans"/>
          <w:lang w:val="de-CH" w:bidi="de-DE"/>
        </w:rPr>
      </w:pPr>
      <w:r>
        <w:rPr>
          <w:rFonts w:ascii="Rethink Sans" w:hAnsi="Rethink Sans"/>
          <w:lang w:val="en-US" w:bidi="de-DE"/>
        </w:rPr>
        <w:fldChar w:fldCharType="begin"/>
      </w:r>
      <w:r w:rsidRPr="003126B1">
        <w:rPr>
          <w:rFonts w:ascii="Rethink Sans" w:hAnsi="Rethink Sans"/>
          <w:lang w:val="de-CH" w:bidi="de-DE"/>
        </w:rPr>
        <w:instrText xml:space="preserve"> DisplayBarcode </w:instrText>
      </w:r>
      <w:r w:rsidR="00A11FDC">
        <w:rPr>
          <w:rFonts w:ascii="Rethink Sans" w:hAnsi="Rethink Sans"/>
          <w:lang w:val="en-US" w:bidi="de-DE"/>
        </w:rPr>
        <w:fldChar w:fldCharType="begin"/>
      </w:r>
      <w:r w:rsidR="00A11FDC" w:rsidRPr="0088217E">
        <w:rPr>
          <w:rFonts w:ascii="Rethink Sans" w:hAnsi="Rethink Sans"/>
          <w:lang w:val="de-CH" w:bidi="de-DE"/>
        </w:rPr>
        <w:instrText xml:space="preserve"> MERGEFIELD Persönlicher_Event_Link </w:instrText>
      </w:r>
      <w:r w:rsidR="00A11FDC">
        <w:rPr>
          <w:rFonts w:ascii="Rethink Sans" w:hAnsi="Rethink Sans"/>
          <w:lang w:val="en-US" w:bidi="de-DE"/>
        </w:rPr>
        <w:fldChar w:fldCharType="separate"/>
      </w:r>
      <w:r w:rsidR="0088217E" w:rsidRPr="00E73A08">
        <w:rPr>
          <w:rFonts w:ascii="Rethink Sans" w:hAnsi="Rethink Sans"/>
          <w:noProof/>
          <w:lang w:val="de-CH" w:bidi="de-DE"/>
        </w:rPr>
        <w:instrText>https://app-staging.zoon.ch/de/event/deutscher-event?accessIdentifier=jSvnAXQPvLaG9b7ZYksX1KOo52eimRdS</w:instrText>
      </w:r>
      <w:r w:rsidR="00A11FDC">
        <w:rPr>
          <w:rFonts w:ascii="Rethink Sans" w:hAnsi="Rethink Sans"/>
          <w:lang w:val="en-US" w:bidi="de-DE"/>
        </w:rPr>
        <w:fldChar w:fldCharType="end"/>
      </w:r>
      <w:r w:rsidRPr="003126B1">
        <w:rPr>
          <w:rFonts w:ascii="Rethink Sans" w:hAnsi="Rethink Sans"/>
          <w:lang w:val="de-CH" w:bidi="de-DE"/>
        </w:rPr>
        <w:instrText xml:space="preserve">  QR </w:instrText>
      </w:r>
      <w:r>
        <w:rPr>
          <w:rFonts w:ascii="Rethink Sans" w:hAnsi="Rethink Sans"/>
          <w:lang w:val="en-US" w:bidi="de-DE"/>
        </w:rPr>
        <w:fldChar w:fldCharType="end"/>
      </w:r>
      <w:r w:rsidR="004A3F06" w:rsidRPr="003126B1">
        <w:rPr>
          <w:rFonts w:ascii="Rethink Sans" w:hAnsi="Rethink Sans"/>
          <w:lang w:val="de-CH" w:bidi="de-DE"/>
        </w:rPr>
        <w:br/>
      </w:r>
      <w:r w:rsidR="003126B1" w:rsidRPr="000E5652">
        <w:rPr>
          <w:rFonts w:ascii="Rethink Sans" w:hAnsi="Rethink Sans"/>
          <w:lang w:bidi="de-DE"/>
        </w:rPr>
        <w:t>Achtung: Durch die Weitergabe der persönlichen Event URL erhält der Empfänger Zugriff auf Ihre Einladungsdaten.</w:t>
      </w:r>
    </w:p>
    <w:p w14:paraId="1A2BDFC2" w14:textId="285C9FEE" w:rsidR="004A3F06" w:rsidRPr="000E5652" w:rsidRDefault="00F90721" w:rsidP="00A14258">
      <w:pPr>
        <w:rPr>
          <w:rFonts w:ascii="Rethink Sans" w:hAnsi="Rethink Sans"/>
          <w:lang w:bidi="de-DE"/>
        </w:rPr>
      </w:pPr>
      <w:r w:rsidRPr="000E5652">
        <w:rPr>
          <w:rFonts w:ascii="Rethink Sans" w:hAnsi="Rethink Sans"/>
          <w:lang w:bidi="de-DE"/>
        </w:rPr>
        <w:t xml:space="preserve">Mit freundlichen </w:t>
      </w:r>
      <w:proofErr w:type="spellStart"/>
      <w:r w:rsidRPr="000E5652">
        <w:rPr>
          <w:rFonts w:ascii="Rethink Sans" w:hAnsi="Rethink Sans"/>
          <w:lang w:bidi="de-DE"/>
        </w:rPr>
        <w:t>Grü</w:t>
      </w:r>
      <w:r w:rsidR="00701F4D" w:rsidRPr="000E5652">
        <w:rPr>
          <w:rFonts w:ascii="Rethink Sans" w:hAnsi="Rethink Sans"/>
          <w:lang w:bidi="de-DE"/>
        </w:rPr>
        <w:t>ss</w:t>
      </w:r>
      <w:r w:rsidRPr="000E5652">
        <w:rPr>
          <w:rFonts w:ascii="Rethink Sans" w:hAnsi="Rethink Sans"/>
          <w:lang w:bidi="de-DE"/>
        </w:rPr>
        <w:t>en</w:t>
      </w:r>
      <w:proofErr w:type="spellEnd"/>
      <w:r w:rsidR="00F349AD" w:rsidRPr="000E5652">
        <w:rPr>
          <w:rFonts w:ascii="Rethink Sans" w:hAnsi="Rethink Sans"/>
          <w:lang w:bidi="de-DE"/>
        </w:rPr>
        <w:t>,</w:t>
      </w:r>
    </w:p>
    <w:p w14:paraId="65ADC4CB" w14:textId="12AE3099" w:rsidR="000E5652" w:rsidRPr="000E5652" w:rsidRDefault="0088217E" w:rsidP="00EF0C53">
      <w:pPr>
        <w:rPr>
          <w:rFonts w:ascii="Rethink Sans" w:hAnsi="Rethink Sans"/>
        </w:rPr>
      </w:pPr>
      <w:sdt>
        <w:sdtPr>
          <w:rPr>
            <w:rFonts w:ascii="Rethink Sans" w:hAnsi="Rethink Sans"/>
          </w:rPr>
          <w:alias w:val="Firma"/>
          <w:tag w:val=""/>
          <w:id w:val="1173918639"/>
          <w:placeholder>
            <w:docPart w:val="8B03DBE62E324D9ABE88C785B517272C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E5652" w:rsidRPr="000E5652">
            <w:rPr>
              <w:rStyle w:val="Platzhaltertext"/>
              <w:rFonts w:ascii="Rethink Sans" w:hAnsi="Rethink Sans"/>
              <w:color w:val="auto"/>
            </w:rPr>
            <w:t>[Firma]</w:t>
          </w:r>
        </w:sdtContent>
      </w:sdt>
      <w:r w:rsidR="000E5652" w:rsidRPr="000E5652">
        <w:rPr>
          <w:rFonts w:ascii="Rethink Sans" w:hAnsi="Rethink Sans"/>
        </w:rPr>
        <w:br/>
      </w:r>
      <w:sdt>
        <w:sdtPr>
          <w:rPr>
            <w:rFonts w:ascii="Rethink Sans" w:hAnsi="Rethink Sans"/>
          </w:rPr>
          <w:alias w:val="Firmen-E-Mail-Adresse"/>
          <w:tag w:val=""/>
          <w:id w:val="1243690812"/>
          <w:placeholder>
            <w:docPart w:val="52EDC8E0B24342DF90FBA88C44054441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0E5652" w:rsidRPr="000E5652">
            <w:rPr>
              <w:rStyle w:val="Platzhaltertext"/>
              <w:rFonts w:ascii="Rethink Sans" w:hAnsi="Rethink Sans"/>
              <w:color w:val="auto"/>
            </w:rPr>
            <w:t>[Firmen-E-Mail-Adresse]</w:t>
          </w:r>
        </w:sdtContent>
      </w:sdt>
    </w:p>
    <w:p w14:paraId="223CEC87" w14:textId="7AC2A065" w:rsidR="000E5652" w:rsidRDefault="0088217E" w:rsidP="00EF0C53">
      <w:pPr>
        <w:rPr>
          <w:rFonts w:ascii="Rethink Sans" w:hAnsi="Rethink Sans"/>
        </w:rPr>
      </w:pPr>
      <w:sdt>
        <w:sdtPr>
          <w:rPr>
            <w:rFonts w:ascii="Rethink Sans" w:hAnsi="Rethink Sans"/>
          </w:rPr>
          <w:alias w:val="Veröffentlichungsdatum"/>
          <w:tag w:val=""/>
          <w:id w:val="-1908445602"/>
          <w:placeholder>
            <w:docPart w:val="33FB771A0C9B4CD2AD915A2B6902B310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de-CH"/>
            <w:storeMappedDataAs w:val="dateTime"/>
            <w:calendar w:val="gregorian"/>
          </w:date>
        </w:sdtPr>
        <w:sdtEndPr/>
        <w:sdtContent>
          <w:r w:rsidR="000E5652" w:rsidRPr="000E5652">
            <w:rPr>
              <w:rStyle w:val="Platzhaltertext"/>
              <w:rFonts w:ascii="Rethink Sans" w:hAnsi="Rethink Sans"/>
              <w:color w:val="auto"/>
            </w:rPr>
            <w:t>[Veröffentlichungsdatum]</w:t>
          </w:r>
        </w:sdtContent>
      </w:sdt>
    </w:p>
    <w:sectPr w:rsidR="000E5652" w:rsidSect="00865B54">
      <w:headerReference w:type="default" r:id="rId12"/>
      <w:footerReference w:type="first" r:id="rId13"/>
      <w:pgSz w:w="11906" w:h="16838" w:code="9"/>
      <w:pgMar w:top="2160" w:right="851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4E256" w14:textId="77777777" w:rsidR="001606BD" w:rsidRDefault="001606BD">
      <w:pPr>
        <w:spacing w:after="0" w:line="240" w:lineRule="auto"/>
      </w:pPr>
      <w:r>
        <w:separator/>
      </w:r>
    </w:p>
  </w:endnote>
  <w:endnote w:type="continuationSeparator" w:id="0">
    <w:p w14:paraId="11C3C69C" w14:textId="77777777" w:rsidR="001606BD" w:rsidRDefault="0016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ethink Sans">
    <w:panose1 w:val="00000000000000000000"/>
    <w:charset w:val="00"/>
    <w:family w:val="auto"/>
    <w:pitch w:val="variable"/>
    <w:sig w:usb0="A00002FF" w:usb1="4000A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3535" w14:textId="20909859" w:rsidR="005A73BD" w:rsidRPr="000E5652" w:rsidRDefault="0088217E" w:rsidP="000E5652">
    <w:pPr>
      <w:pStyle w:val="Kontaktinfos"/>
      <w:jc w:val="center"/>
      <w:rPr>
        <w:rFonts w:ascii="Rethink Sans" w:hAnsi="Rethink Sans"/>
        <w:b/>
        <w:bCs/>
        <w:color w:val="808080" w:themeColor="background1" w:themeShade="80"/>
        <w:sz w:val="16"/>
        <w:szCs w:val="16"/>
        <w:u w:val="single"/>
      </w:rPr>
    </w:pPr>
    <w:sdt>
      <w:sdtPr>
        <w:rPr>
          <w:rFonts w:ascii="Rethink Sans" w:hAnsi="Rethink Sans"/>
          <w:b/>
          <w:bCs/>
          <w:color w:val="808080" w:themeColor="background1" w:themeShade="80"/>
          <w:sz w:val="16"/>
          <w:szCs w:val="16"/>
          <w:u w:val="single"/>
        </w:rPr>
        <w:alias w:val="Firma"/>
        <w:tag w:val=""/>
        <w:id w:val="2058583948"/>
        <w:placeholder>
          <w:docPart w:val="0404EA3672714719BF9FC16F73A19A9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0E5652" w:rsidRPr="000E5652">
          <w:rPr>
            <w:rStyle w:val="Platzhaltertext"/>
            <w:b/>
            <w:bCs/>
            <w:color w:val="808080" w:themeColor="background1" w:themeShade="80"/>
            <w:sz w:val="16"/>
            <w:szCs w:val="16"/>
            <w:u w:val="single"/>
          </w:rPr>
          <w:t>[Firma]</w:t>
        </w:r>
      </w:sdtContent>
    </w:sdt>
    <w:r w:rsidR="000E5652" w:rsidRPr="000E5652">
      <w:rPr>
        <w:rFonts w:ascii="Rethink Sans" w:hAnsi="Rethink Sans"/>
        <w:b/>
        <w:bCs/>
        <w:color w:val="808080" w:themeColor="background1" w:themeShade="80"/>
        <w:sz w:val="16"/>
        <w:szCs w:val="16"/>
        <w:u w:val="single"/>
      </w:rPr>
      <w:t xml:space="preserve">, </w:t>
    </w:r>
    <w:sdt>
      <w:sdtPr>
        <w:rPr>
          <w:rFonts w:ascii="Rethink Sans" w:hAnsi="Rethink Sans"/>
          <w:b/>
          <w:bCs/>
          <w:color w:val="808080" w:themeColor="background1" w:themeShade="80"/>
          <w:sz w:val="16"/>
          <w:szCs w:val="16"/>
          <w:u w:val="single"/>
        </w:rPr>
        <w:alias w:val="Firmenadresse"/>
        <w:tag w:val=""/>
        <w:id w:val="-1722975923"/>
        <w:placeholder>
          <w:docPart w:val="2941909D14F24E24AEA61F8524415953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0E5652" w:rsidRPr="000E5652">
          <w:rPr>
            <w:rStyle w:val="Platzhaltertext"/>
            <w:b/>
            <w:bCs/>
            <w:color w:val="808080" w:themeColor="background1" w:themeShade="80"/>
            <w:sz w:val="16"/>
            <w:szCs w:val="16"/>
            <w:u w:val="single"/>
          </w:rPr>
          <w:t>[Firmenadresse]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03A4" w14:textId="77777777" w:rsidR="001606BD" w:rsidRDefault="001606BD">
      <w:pPr>
        <w:spacing w:after="0" w:line="240" w:lineRule="auto"/>
      </w:pPr>
      <w:r>
        <w:separator/>
      </w:r>
    </w:p>
  </w:footnote>
  <w:footnote w:type="continuationSeparator" w:id="0">
    <w:p w14:paraId="6A3611D9" w14:textId="77777777" w:rsidR="001606BD" w:rsidRDefault="0016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Name des Empfängers:"/>
      <w:tag w:val="Name des Empfängers:"/>
      <w:id w:val="-1496334673"/>
      <w:placeholder>
        <w:docPart w:val="72E5A89036E64CCF99087C1DEAD31B52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34CAF103" w14:textId="1E827321" w:rsidR="0015703F" w:rsidRPr="00EE6744" w:rsidRDefault="004D6C75" w:rsidP="00EE6744">
        <w:pPr>
          <w:pStyle w:val="Kopfzeile"/>
        </w:pPr>
        <w:r>
          <w:br/>
        </w:r>
      </w:p>
    </w:sdtContent>
  </w:sdt>
  <w:sdt>
    <w:sdtPr>
      <w:alias w:val="Datum:"/>
      <w:tag w:val="Datum:"/>
      <w:id w:val="-1167865794"/>
      <w:placeholder>
        <w:docPart w:val="6C069C7E6DA1406DBC71AB2CE44D5626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 w:multiLine="1"/>
    </w:sdtPr>
    <w:sdtEndPr/>
    <w:sdtContent>
      <w:p w14:paraId="688CD1FC" w14:textId="77777777" w:rsidR="00EE6744" w:rsidRPr="00EE6744" w:rsidRDefault="00EE6744" w:rsidP="00EE6744">
        <w:pPr>
          <w:pStyle w:val="Kopfzeile"/>
        </w:pPr>
        <w:r w:rsidRPr="00EE6744">
          <w:rPr>
            <w:lang w:bidi="de-DE"/>
          </w:rPr>
          <w:t>Datum</w:t>
        </w:r>
      </w:p>
    </w:sdtContent>
  </w:sdt>
  <w:p w14:paraId="7D609ED7" w14:textId="77777777" w:rsidR="0015703F" w:rsidRDefault="00AC6705">
    <w:pPr>
      <w:pStyle w:val="Kopf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1C33D8">
      <w:rPr>
        <w:noProof/>
        <w:lang w:bidi="de-DE"/>
      </w:rPr>
      <w:t>0</w:t>
    </w:r>
    <w:r>
      <w:rPr>
        <w:lang w:bidi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8B0FDC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A273C8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A0588E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FE339A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D62618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8D48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8C307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A061B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6534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B0B8E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386C55"/>
    <w:multiLevelType w:val="hybridMultilevel"/>
    <w:tmpl w:val="7A3A67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2986">
    <w:abstractNumId w:val="9"/>
  </w:num>
  <w:num w:numId="2" w16cid:durableId="2068919639">
    <w:abstractNumId w:val="7"/>
  </w:num>
  <w:num w:numId="3" w16cid:durableId="937369977">
    <w:abstractNumId w:val="6"/>
  </w:num>
  <w:num w:numId="4" w16cid:durableId="614948795">
    <w:abstractNumId w:val="5"/>
  </w:num>
  <w:num w:numId="5" w16cid:durableId="1042361442">
    <w:abstractNumId w:val="4"/>
  </w:num>
  <w:num w:numId="6" w16cid:durableId="1949651883">
    <w:abstractNumId w:val="8"/>
  </w:num>
  <w:num w:numId="7" w16cid:durableId="2064135613">
    <w:abstractNumId w:val="3"/>
  </w:num>
  <w:num w:numId="8" w16cid:durableId="1016881435">
    <w:abstractNumId w:val="2"/>
  </w:num>
  <w:num w:numId="9" w16cid:durableId="1073966479">
    <w:abstractNumId w:val="1"/>
  </w:num>
  <w:num w:numId="10" w16cid:durableId="2064595741">
    <w:abstractNumId w:val="0"/>
  </w:num>
  <w:num w:numId="11" w16cid:durableId="1324552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mailMerge>
    <w:mainDocumentType w:val="formLetters"/>
    <w:linkToQuery/>
    <w:dataType w:val="native"/>
    <w:connectString w:val="Provider=Microsoft.ACE.OLEDB.12.0;User ID=Admin;Data Source=C:\Users\AnnaFredholm\Downloads\1718177849-D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2"/>
    <w:viewMergedData/>
    <w:activeRecord w:val="2"/>
    <w:odso>
      <w:udl w:val="Provider=Microsoft.ACE.OLEDB.12.0;User ID=Admin;Data Source=C:\Users\AnnaFredholm\Downloads\1718177849-D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3"/>
      <w:colDelim w:val="9"/>
      <w:type w:val="database"/>
      <w:fHdr/>
      <w:fieldMapData>
        <w:lid w:val="de-CH"/>
      </w:fieldMapData>
      <w:fieldMapData>
        <w:type w:val="dbColumn"/>
        <w:name w:val="Anrede"/>
        <w:mappedName w:val="Anrede"/>
        <w:column w:val="2"/>
        <w:lid w:val="de-CH"/>
      </w:fieldMapData>
      <w:fieldMapData>
        <w:type w:val="dbColumn"/>
        <w:name w:val="Vorname"/>
        <w:mappedName w:val="Vorname"/>
        <w:column w:val="3"/>
        <w:lid w:val="de-CH"/>
      </w:fieldMapData>
      <w:fieldMapData>
        <w:lid w:val="de-CH"/>
      </w:fieldMapData>
      <w:fieldMapData>
        <w:type w:val="dbColumn"/>
        <w:name w:val="Nachname"/>
        <w:mappedName w:val="Nachname"/>
        <w:column w:val="4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type w:val="dbColumn"/>
        <w:name w:val="Ort"/>
        <w:mappedName w:val="Ort"/>
        <w:column w:val="13"/>
        <w:lid w:val="de-CH"/>
      </w:fieldMapData>
      <w:fieldMapData>
        <w:type w:val="dbColumn"/>
        <w:name w:val="Status"/>
        <w:mappedName w:val="Bundesland/Kanton"/>
        <w:column w:val="1"/>
        <w:lid w:val="de-CH"/>
      </w:fieldMapData>
      <w:fieldMapData>
        <w:type w:val="dbColumn"/>
        <w:name w:val="PLZ"/>
        <w:mappedName w:val="PLZ"/>
        <w:column w:val="12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type w:val="dbColumn"/>
        <w:name w:val="E-Mail"/>
        <w:mappedName w:val="E-Mail-Adresse"/>
        <w:column w:val="5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</w:odso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B5"/>
    <w:rsid w:val="0001406B"/>
    <w:rsid w:val="0002278A"/>
    <w:rsid w:val="00045CB9"/>
    <w:rsid w:val="00047437"/>
    <w:rsid w:val="0006037E"/>
    <w:rsid w:val="000A57DB"/>
    <w:rsid w:val="000C64D4"/>
    <w:rsid w:val="000E5652"/>
    <w:rsid w:val="00101E35"/>
    <w:rsid w:val="001530FB"/>
    <w:rsid w:val="0015703F"/>
    <w:rsid w:val="001606BD"/>
    <w:rsid w:val="00171AA6"/>
    <w:rsid w:val="00173446"/>
    <w:rsid w:val="001B7313"/>
    <w:rsid w:val="001C33D8"/>
    <w:rsid w:val="001F7561"/>
    <w:rsid w:val="00261E6A"/>
    <w:rsid w:val="002B0D07"/>
    <w:rsid w:val="002B7CCB"/>
    <w:rsid w:val="002C194D"/>
    <w:rsid w:val="002D4842"/>
    <w:rsid w:val="003126B1"/>
    <w:rsid w:val="003B73F4"/>
    <w:rsid w:val="003E1190"/>
    <w:rsid w:val="003E3292"/>
    <w:rsid w:val="00416274"/>
    <w:rsid w:val="0047099F"/>
    <w:rsid w:val="004A3F06"/>
    <w:rsid w:val="004D6C75"/>
    <w:rsid w:val="005342D4"/>
    <w:rsid w:val="005571E5"/>
    <w:rsid w:val="00564901"/>
    <w:rsid w:val="00571ACB"/>
    <w:rsid w:val="0057496F"/>
    <w:rsid w:val="00583E57"/>
    <w:rsid w:val="005A73BD"/>
    <w:rsid w:val="005C3B5D"/>
    <w:rsid w:val="005F0EC5"/>
    <w:rsid w:val="005F7DE4"/>
    <w:rsid w:val="00607E2B"/>
    <w:rsid w:val="00656B7B"/>
    <w:rsid w:val="006910B5"/>
    <w:rsid w:val="006C0D15"/>
    <w:rsid w:val="006E212B"/>
    <w:rsid w:val="006E6C38"/>
    <w:rsid w:val="00701F4D"/>
    <w:rsid w:val="0077661F"/>
    <w:rsid w:val="007A49E8"/>
    <w:rsid w:val="007A7197"/>
    <w:rsid w:val="007D1706"/>
    <w:rsid w:val="0080637A"/>
    <w:rsid w:val="008170BC"/>
    <w:rsid w:val="00865B54"/>
    <w:rsid w:val="0088217E"/>
    <w:rsid w:val="00932FF6"/>
    <w:rsid w:val="0094413E"/>
    <w:rsid w:val="009551AF"/>
    <w:rsid w:val="00963559"/>
    <w:rsid w:val="009A484C"/>
    <w:rsid w:val="009C06DF"/>
    <w:rsid w:val="009C42AE"/>
    <w:rsid w:val="00A004F3"/>
    <w:rsid w:val="00A11FDC"/>
    <w:rsid w:val="00A14258"/>
    <w:rsid w:val="00A17EBA"/>
    <w:rsid w:val="00A214F8"/>
    <w:rsid w:val="00A41763"/>
    <w:rsid w:val="00A61D14"/>
    <w:rsid w:val="00A90C09"/>
    <w:rsid w:val="00A90DB9"/>
    <w:rsid w:val="00AC6705"/>
    <w:rsid w:val="00AD2CB5"/>
    <w:rsid w:val="00AD44DE"/>
    <w:rsid w:val="00AF6C6C"/>
    <w:rsid w:val="00B3227F"/>
    <w:rsid w:val="00BC3C8D"/>
    <w:rsid w:val="00BE38EE"/>
    <w:rsid w:val="00C30C31"/>
    <w:rsid w:val="00C319E1"/>
    <w:rsid w:val="00C568F7"/>
    <w:rsid w:val="00C9706D"/>
    <w:rsid w:val="00CB1E1A"/>
    <w:rsid w:val="00CD45E8"/>
    <w:rsid w:val="00CE3B51"/>
    <w:rsid w:val="00D27F8E"/>
    <w:rsid w:val="00D53B4D"/>
    <w:rsid w:val="00D86725"/>
    <w:rsid w:val="00DA7C86"/>
    <w:rsid w:val="00EB5601"/>
    <w:rsid w:val="00EE6744"/>
    <w:rsid w:val="00EF0C53"/>
    <w:rsid w:val="00F004F0"/>
    <w:rsid w:val="00F27F0A"/>
    <w:rsid w:val="00F349AD"/>
    <w:rsid w:val="00F55FBC"/>
    <w:rsid w:val="00F90721"/>
    <w:rsid w:val="00FA1B73"/>
    <w:rsid w:val="00FA37B0"/>
    <w:rsid w:val="00FB32AA"/>
    <w:rsid w:val="00FC6C3A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21406"/>
  <w15:chartTrackingRefBased/>
  <w15:docId w15:val="{A5B45F79-104C-4697-A917-444316C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1B73"/>
    <w:rPr>
      <w:spacing w:val="4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7C86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infos">
    <w:name w:val="Kontaktinfos"/>
    <w:basedOn w:val="Standard"/>
    <w:uiPriority w:val="1"/>
    <w:qFormat/>
    <w:pPr>
      <w:spacing w:after="0"/>
    </w:pPr>
  </w:style>
  <w:style w:type="paragraph" w:styleId="Gruformel">
    <w:name w:val="Closing"/>
    <w:basedOn w:val="Standard"/>
    <w:next w:val="Unterschrift"/>
    <w:link w:val="GruformelZchn"/>
    <w:uiPriority w:val="5"/>
    <w:qFormat/>
    <w:rsid w:val="00FA37B0"/>
    <w:pPr>
      <w:keepNext/>
      <w:spacing w:after="1000" w:line="240" w:lineRule="auto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5"/>
    <w:rsid w:val="00FA37B0"/>
    <w:rPr>
      <w:spacing w:val="4"/>
      <w:szCs w:val="20"/>
    </w:rPr>
  </w:style>
  <w:style w:type="paragraph" w:styleId="Unterschrift">
    <w:name w:val="Signature"/>
    <w:basedOn w:val="Standard"/>
    <w:next w:val="Standard"/>
    <w:link w:val="UnterschriftZchn"/>
    <w:uiPriority w:val="6"/>
    <w:qFormat/>
    <w:pPr>
      <w:keepNext/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6"/>
    <w:rsid w:val="00932FF6"/>
    <w:rPr>
      <w:spacing w:val="4"/>
      <w:szCs w:val="20"/>
    </w:rPr>
  </w:style>
  <w:style w:type="paragraph" w:styleId="Datum">
    <w:name w:val="Date"/>
    <w:basedOn w:val="Standard"/>
    <w:next w:val="Kontaktinfos"/>
    <w:link w:val="DatumZchn"/>
    <w:uiPriority w:val="2"/>
    <w:qFormat/>
    <w:rsid w:val="00FA37B0"/>
    <w:pPr>
      <w:spacing w:after="480" w:line="240" w:lineRule="auto"/>
      <w:contextualSpacing/>
    </w:pPr>
  </w:style>
  <w:style w:type="character" w:customStyle="1" w:styleId="DatumZchn">
    <w:name w:val="Datum Zchn"/>
    <w:basedOn w:val="Absatz-Standardschriftart"/>
    <w:link w:val="Datum"/>
    <w:uiPriority w:val="2"/>
    <w:rsid w:val="00FA37B0"/>
    <w:rPr>
      <w:spacing w:val="4"/>
      <w:szCs w:val="20"/>
    </w:rPr>
  </w:style>
  <w:style w:type="paragraph" w:styleId="Kopfzeile">
    <w:name w:val="header"/>
    <w:basedOn w:val="Standard"/>
    <w:link w:val="KopfzeileZchn"/>
    <w:uiPriority w:val="99"/>
    <w:pPr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32FF6"/>
    <w:rPr>
      <w:spacing w:val="4"/>
      <w:szCs w:val="20"/>
    </w:rPr>
  </w:style>
  <w:style w:type="character" w:styleId="Platzhaltertext">
    <w:name w:val="Placeholder Text"/>
    <w:basedOn w:val="Absatz-Standardschriftart"/>
    <w:uiPriority w:val="99"/>
    <w:semiHidden/>
    <w:rsid w:val="006E212B"/>
    <w:rPr>
      <w:color w:val="595959" w:themeColor="text1" w:themeTint="A6"/>
    </w:rPr>
  </w:style>
  <w:style w:type="paragraph" w:styleId="Anrede">
    <w:name w:val="Salutation"/>
    <w:basedOn w:val="Standard"/>
    <w:next w:val="Standard"/>
    <w:link w:val="AnredeZchn"/>
    <w:uiPriority w:val="3"/>
    <w:qFormat/>
    <w:rsid w:val="00FA37B0"/>
    <w:pPr>
      <w:spacing w:before="400" w:after="200"/>
      <w:contextualSpacing/>
    </w:pPr>
  </w:style>
  <w:style w:type="character" w:customStyle="1" w:styleId="AnredeZchn">
    <w:name w:val="Anrede Zchn"/>
    <w:basedOn w:val="Absatz-Standardschriftart"/>
    <w:link w:val="Anrede"/>
    <w:uiPriority w:val="3"/>
    <w:rsid w:val="00FA37B0"/>
    <w:rPr>
      <w:spacing w:val="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C0D15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0D15"/>
    <w:rPr>
      <w:spacing w:val="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3F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3F4"/>
    <w:rPr>
      <w:rFonts w:ascii="Segoe UI" w:hAnsi="Segoe UI" w:cs="Segoe UI"/>
      <w:spacing w:val="4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3B73F4"/>
  </w:style>
  <w:style w:type="paragraph" w:styleId="Blocktext">
    <w:name w:val="Block Text"/>
    <w:basedOn w:val="Standard"/>
    <w:uiPriority w:val="99"/>
    <w:semiHidden/>
    <w:unhideWhenUsed/>
    <w:rsid w:val="006E212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B73F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73F4"/>
    <w:rPr>
      <w:spacing w:val="4"/>
      <w:szCs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B73F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B73F4"/>
    <w:rPr>
      <w:spacing w:val="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B73F4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B73F4"/>
    <w:rPr>
      <w:spacing w:val="4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B73F4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B73F4"/>
    <w:rPr>
      <w:spacing w:val="4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B73F4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B73F4"/>
    <w:rPr>
      <w:spacing w:val="4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B73F4"/>
    <w:pPr>
      <w:spacing w:after="24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B73F4"/>
    <w:rPr>
      <w:spacing w:val="4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B73F4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B73F4"/>
    <w:rPr>
      <w:spacing w:val="4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B73F4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B73F4"/>
    <w:rPr>
      <w:spacing w:val="4"/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6E212B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B73F4"/>
    <w:pPr>
      <w:spacing w:after="200" w:line="240" w:lineRule="auto"/>
    </w:pPr>
    <w:rPr>
      <w:i/>
      <w:iCs/>
      <w:color w:val="1F497D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B73F4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73F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73F4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73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73F4"/>
    <w:rPr>
      <w:b/>
      <w:bCs/>
      <w:spacing w:val="4"/>
      <w:szCs w:val="20"/>
    </w:rPr>
  </w:style>
  <w:style w:type="table" w:styleId="DunkleListe">
    <w:name w:val="Dark List"/>
    <w:basedOn w:val="NormaleTabelle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73F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73F4"/>
    <w:rPr>
      <w:rFonts w:ascii="Segoe UI" w:hAnsi="Segoe UI" w:cs="Segoe UI"/>
      <w:spacing w:val="4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B73F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B73F4"/>
    <w:rPr>
      <w:spacing w:val="4"/>
      <w:szCs w:val="20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3B73F4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3B73F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B73F4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B73F4"/>
    <w:rPr>
      <w:spacing w:val="4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B73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3B73F4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3B73F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73F4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73F4"/>
    <w:rPr>
      <w:spacing w:val="4"/>
      <w:szCs w:val="20"/>
    </w:rPr>
  </w:style>
  <w:style w:type="table" w:styleId="Gitternetztabelle1hell">
    <w:name w:val="Grid Table 1 Light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DA7C86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7C86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7C86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7C8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7C86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7C86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7C8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7C86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7C86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3B73F4"/>
  </w:style>
  <w:style w:type="paragraph" w:styleId="HTMLAdresse">
    <w:name w:val="HTML Address"/>
    <w:basedOn w:val="Standard"/>
    <w:link w:val="HTMLAdresseZchn"/>
    <w:uiPriority w:val="99"/>
    <w:semiHidden/>
    <w:unhideWhenUsed/>
    <w:rsid w:val="003B73F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B73F4"/>
    <w:rPr>
      <w:i/>
      <w:iCs/>
      <w:spacing w:val="4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3B73F4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3B73F4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3B73F4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3B73F4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B73F4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B73F4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3B73F4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3B73F4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3B73F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B73F4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B73F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B73F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B73F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B73F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B73F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B73F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B73F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B73F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B73F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B73F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6E212B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6E21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6E212B"/>
    <w:rPr>
      <w:i/>
      <w:iCs/>
      <w:color w:val="365F91" w:themeColor="accent1" w:themeShade="BF"/>
      <w:spacing w:val="4"/>
      <w:szCs w:val="2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6E212B"/>
    <w:rPr>
      <w:b/>
      <w:bCs/>
      <w:caps w:val="0"/>
      <w:smallCaps/>
      <w:color w:val="365F91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B73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3B73F4"/>
  </w:style>
  <w:style w:type="paragraph" w:styleId="Liste">
    <w:name w:val="List"/>
    <w:basedOn w:val="Standard"/>
    <w:uiPriority w:val="99"/>
    <w:semiHidden/>
    <w:unhideWhenUsed/>
    <w:rsid w:val="003B73F4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3B73F4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3B73F4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3B73F4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3B73F4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3B73F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B73F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B73F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73F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B73F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B73F4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B73F4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B73F4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B73F4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B73F4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B73F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B73F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B73F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B73F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B73F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3B73F4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3B7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B73F4"/>
    <w:rPr>
      <w:rFonts w:ascii="Consolas" w:hAnsi="Consolas"/>
      <w:spacing w:val="4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B7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B73F4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3B73F4"/>
    <w:pPr>
      <w:spacing w:after="0" w:line="240" w:lineRule="auto"/>
    </w:pPr>
    <w:rPr>
      <w:spacing w:val="4"/>
      <w:szCs w:val="20"/>
    </w:rPr>
  </w:style>
  <w:style w:type="paragraph" w:styleId="StandardWeb">
    <w:name w:val="Normal (Web)"/>
    <w:basedOn w:val="Standard"/>
    <w:uiPriority w:val="99"/>
    <w:semiHidden/>
    <w:unhideWhenUsed/>
    <w:rsid w:val="003B73F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B73F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B73F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B73F4"/>
    <w:rPr>
      <w:spacing w:val="4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3B73F4"/>
  </w:style>
  <w:style w:type="table" w:styleId="EinfacheTabelle1">
    <w:name w:val="Plain Table 1"/>
    <w:basedOn w:val="NormaleTabelle"/>
    <w:uiPriority w:val="41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3B73F4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B73F4"/>
    <w:rPr>
      <w:rFonts w:ascii="Consolas" w:hAnsi="Consolas"/>
      <w:spacing w:val="4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6E212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6E212B"/>
    <w:rPr>
      <w:i/>
      <w:iCs/>
      <w:color w:val="404040" w:themeColor="text1" w:themeTint="BF"/>
      <w:spacing w:val="4"/>
      <w:szCs w:val="20"/>
    </w:rPr>
  </w:style>
  <w:style w:type="character" w:styleId="Fett">
    <w:name w:val="Strong"/>
    <w:basedOn w:val="Absatz-Standardschriftart"/>
    <w:uiPriority w:val="22"/>
    <w:semiHidden/>
    <w:unhideWhenUsed/>
    <w:qFormat/>
    <w:rsid w:val="003B73F4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FA37B0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FA37B0"/>
    <w:rPr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3B73F4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4"/>
    <w:qFormat/>
    <w:rsid w:val="00C30C31"/>
    <w:rPr>
      <w:caps w:val="0"/>
      <w:smallCaps w:val="0"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3B73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B73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B73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B7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B7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B73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B73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B73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B73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B73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B73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B73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B73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B73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B73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B73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B73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3B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3B7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B73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B73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B73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B73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B73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3B73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3B73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B73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B73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B7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B7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B73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B7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B73F4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B73F4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3B7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B73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B73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B73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B73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B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B73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B73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B73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6E21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6E212B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3B73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B73F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B73F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B73F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B73F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B73F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B73F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B73F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B73F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B73F4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73F4"/>
    <w:pPr>
      <w:outlineLvl w:val="9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C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AnnaFredholm\Downloads\1718177849-DE.xlsx" TargetMode="External"/><Relationship Id="rId2" Type="http://schemas.openxmlformats.org/officeDocument/2006/relationships/mailMergeSource" Target="file:///C:\Users\AnnaFredholm\Downloads\1718177849-DE.xlsx" TargetMode="External"/><Relationship Id="rId1" Type="http://schemas.openxmlformats.org/officeDocument/2006/relationships/attachedTemplate" Target="file:///C:\Users\Marc%20Blindenbacher\AppData\Roaming\Microsoft\Templates\Brief%20zur%20Benachrichtigung%20eines%20Kunden%20&#252;ber%20eine%20verpasste%20Zustell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E5A89036E64CCF99087C1DEAD31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86697-138C-4276-8B9A-FCEEC3CA9482}"/>
      </w:docPartPr>
      <w:docPartBody>
        <w:p w:rsidR="00577952" w:rsidRDefault="00577952">
          <w:pPr>
            <w:pStyle w:val="72E5A89036E64CCF99087C1DEAD31B52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6C069C7E6DA1406DBC71AB2CE44D5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4C99F-C0AA-4696-ABA7-DEDE615052F8}"/>
      </w:docPartPr>
      <w:docPartBody>
        <w:p w:rsidR="00577952" w:rsidRDefault="00577952">
          <w:pPr>
            <w:pStyle w:val="6C069C7E6DA1406DBC71AB2CE44D5626"/>
          </w:pPr>
          <w:r w:rsidRPr="00C30C31">
            <w:rPr>
              <w:rStyle w:val="SchwacherVerweis"/>
              <w:lang w:bidi="de-DE"/>
            </w:rPr>
            <w:t>Auftragsnummer</w:t>
          </w:r>
        </w:p>
      </w:docPartBody>
    </w:docPart>
    <w:docPart>
      <w:docPartPr>
        <w:name w:val="C87911E4F88A42728CFA9A681C0B3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FC059-BD85-401A-9DD5-2B117FE64FB4}"/>
      </w:docPartPr>
      <w:docPartBody>
        <w:p w:rsidR="00D870EE" w:rsidRDefault="00D870EE">
          <w:r w:rsidRPr="002138CC">
            <w:rPr>
              <w:rStyle w:val="Platzhaltertext"/>
            </w:rPr>
            <w:t>[Firma]</w:t>
          </w:r>
        </w:p>
      </w:docPartBody>
    </w:docPart>
    <w:docPart>
      <w:docPartPr>
        <w:name w:val="2146E47DFDB3457999002E8AAC7E3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0DE7E-2830-42A1-BBE1-92C77CDCA13C}"/>
      </w:docPartPr>
      <w:docPartBody>
        <w:p w:rsidR="00D870EE" w:rsidRDefault="00D870EE">
          <w:r w:rsidRPr="002138CC">
            <w:rPr>
              <w:rStyle w:val="Platzhaltertext"/>
            </w:rPr>
            <w:t>[Firmenadresse]</w:t>
          </w:r>
        </w:p>
      </w:docPartBody>
    </w:docPart>
    <w:docPart>
      <w:docPartPr>
        <w:name w:val="8B03DBE62E324D9ABE88C785B5172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93A4E-CEBB-4D81-A990-C52C426E3E5C}"/>
      </w:docPartPr>
      <w:docPartBody>
        <w:p w:rsidR="00D870EE" w:rsidRDefault="00D870EE">
          <w:r w:rsidRPr="002138CC">
            <w:rPr>
              <w:rStyle w:val="Platzhaltertext"/>
            </w:rPr>
            <w:t>[Firma]</w:t>
          </w:r>
        </w:p>
      </w:docPartBody>
    </w:docPart>
    <w:docPart>
      <w:docPartPr>
        <w:name w:val="52EDC8E0B24342DF90FBA88C44054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80153-F955-4CF9-B7A2-88F13602BEEF}"/>
      </w:docPartPr>
      <w:docPartBody>
        <w:p w:rsidR="00D870EE" w:rsidRDefault="00D870EE">
          <w:r w:rsidRPr="002138CC">
            <w:rPr>
              <w:rStyle w:val="Platzhaltertext"/>
            </w:rPr>
            <w:t>[Firmen-E-Mail-Adresse]</w:t>
          </w:r>
        </w:p>
      </w:docPartBody>
    </w:docPart>
    <w:docPart>
      <w:docPartPr>
        <w:name w:val="33FB771A0C9B4CD2AD915A2B6902B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00D2B-8320-49E7-A6B3-DF440B62506E}"/>
      </w:docPartPr>
      <w:docPartBody>
        <w:p w:rsidR="00D870EE" w:rsidRDefault="00D870EE">
          <w:r w:rsidRPr="002138CC">
            <w:rPr>
              <w:rStyle w:val="Platzhaltertext"/>
            </w:rPr>
            <w:t>[Veröffentlichungsdatum]</w:t>
          </w:r>
        </w:p>
      </w:docPartBody>
    </w:docPart>
    <w:docPart>
      <w:docPartPr>
        <w:name w:val="0404EA3672714719BF9FC16F73A19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8F2CF-3BD5-47C2-A791-B1636EAAFAEB}"/>
      </w:docPartPr>
      <w:docPartBody>
        <w:p w:rsidR="00D870EE" w:rsidRDefault="00D870EE">
          <w:r w:rsidRPr="002138CC">
            <w:rPr>
              <w:rStyle w:val="Platzhaltertext"/>
            </w:rPr>
            <w:t>[Firma]</w:t>
          </w:r>
        </w:p>
      </w:docPartBody>
    </w:docPart>
    <w:docPart>
      <w:docPartPr>
        <w:name w:val="2941909D14F24E24AEA61F8524415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35455-187F-42D8-A8C5-D1C6C3C5F435}"/>
      </w:docPartPr>
      <w:docPartBody>
        <w:p w:rsidR="00D870EE" w:rsidRDefault="00D870EE">
          <w:r w:rsidRPr="002138CC">
            <w:rPr>
              <w:rStyle w:val="Platzhaltertext"/>
            </w:rPr>
            <w:t>[Firmenadresse]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ethink Sans">
    <w:panose1 w:val="00000000000000000000"/>
    <w:charset w:val="00"/>
    <w:family w:val="auto"/>
    <w:pitch w:val="variable"/>
    <w:sig w:usb0="A00002FF" w:usb1="4000A47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52"/>
    <w:rsid w:val="002302ED"/>
    <w:rsid w:val="00323D43"/>
    <w:rsid w:val="005229C7"/>
    <w:rsid w:val="0057496F"/>
    <w:rsid w:val="00577952"/>
    <w:rsid w:val="009C42AE"/>
    <w:rsid w:val="00A004F3"/>
    <w:rsid w:val="00D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2E5A89036E64CCF99087C1DEAD31B52">
    <w:name w:val="72E5A89036E64CCF99087C1DEAD31B52"/>
  </w:style>
  <w:style w:type="character" w:styleId="SchwacherVerweis">
    <w:name w:val="Subtle Reference"/>
    <w:basedOn w:val="Absatz-Standardschriftart"/>
    <w:uiPriority w:val="4"/>
    <w:qFormat/>
    <w:rPr>
      <w:caps w:val="0"/>
      <w:smallCaps w:val="0"/>
      <w:color w:val="5A5A5A" w:themeColor="text1" w:themeTint="A5"/>
    </w:rPr>
  </w:style>
  <w:style w:type="paragraph" w:customStyle="1" w:styleId="6C069C7E6DA1406DBC71AB2CE44D5626">
    <w:name w:val="6C069C7E6DA1406DBC71AB2CE44D5626"/>
  </w:style>
  <w:style w:type="character" w:styleId="Platzhaltertext">
    <w:name w:val="Placeholder Text"/>
    <w:basedOn w:val="Absatz-Standardschriftart"/>
    <w:uiPriority w:val="99"/>
    <w:semiHidden/>
    <w:rsid w:val="00D870EE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
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b6629-0ebf-43cc-917b-39dd7e6ab7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EAC9B64E58644BECE1AB47739273D" ma:contentTypeVersion="14" ma:contentTypeDescription="Create a new document." ma:contentTypeScope="" ma:versionID="fa1debc7ca33f91f51709ec1ff001cc0">
  <xsd:schema xmlns:xsd="http://www.w3.org/2001/XMLSchema" xmlns:xs="http://www.w3.org/2001/XMLSchema" xmlns:p="http://schemas.microsoft.com/office/2006/metadata/properties" xmlns:ns2="d1fb6629-0ebf-43cc-917b-39dd7e6ab785" xmlns:ns3="6760d252-7c14-405b-b194-87876333e688" targetNamespace="http://schemas.microsoft.com/office/2006/metadata/properties" ma:root="true" ma:fieldsID="3daf9a170023725263a9e02ec3d5ba12" ns2:_="" ns3:_="">
    <xsd:import namespace="d1fb6629-0ebf-43cc-917b-39dd7e6ab785"/>
    <xsd:import namespace="6760d252-7c14-405b-b194-87876333e68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b6629-0ebf-43cc-917b-39dd7e6ab7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4bd892d-bc99-4d5f-b36b-4cb9db07c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0d252-7c14-405b-b194-87876333e6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2DD7EB-ACDB-48A4-B9AF-1BD204687DDC}">
  <ds:schemaRefs>
    <ds:schemaRef ds:uri="http://schemas.microsoft.com/office/2006/metadata/properties"/>
    <ds:schemaRef ds:uri="http://schemas.microsoft.com/office/infopath/2007/PartnerControls"/>
    <ds:schemaRef ds:uri="d1fb6629-0ebf-43cc-917b-39dd7e6ab785"/>
  </ds:schemaRefs>
</ds:datastoreItem>
</file>

<file path=customXml/itemProps3.xml><?xml version="1.0" encoding="utf-8"?>
<ds:datastoreItem xmlns:ds="http://schemas.openxmlformats.org/officeDocument/2006/customXml" ds:itemID="{01C1BD4C-DF77-4332-85AA-88F49A08C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7A236-7A1A-409A-9E92-DB29FF44B3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66C8EF-791C-40A9-B439-83CF6303E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b6629-0ebf-43cc-917b-39dd7e6ab785"/>
    <ds:schemaRef ds:uri="6760d252-7c14-405b-b194-87876333e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zur Benachrichtigung eines Kunden über eine verpasste Zustellung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Blindenbacher</dc:creator>
  <dc:description>Anna Fredholm</dc:description>
  <cp:lastModifiedBy>Anna Fredholm</cp:lastModifiedBy>
  <cp:revision>3</cp:revision>
  <cp:lastPrinted>2024-03-28T07:38:00Z</cp:lastPrinted>
  <dcterms:created xsi:type="dcterms:W3CDTF">2024-06-11T15:15:00Z</dcterms:created>
  <dcterms:modified xsi:type="dcterms:W3CDTF">2024-06-12T07:38:00Z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0x0101004B8EAC9B64E58644BECE1AB47739273D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