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992F" w14:textId="15E34117" w:rsidR="000A57DB" w:rsidRPr="00A14258" w:rsidRDefault="000A57DB" w:rsidP="00634008">
      <w:pPr>
        <w:pStyle w:val="Kontaktinfos"/>
        <w:rPr>
          <w:rFonts w:ascii="Rethink Sans" w:hAnsi="Rethink Sans"/>
          <w:sz w:val="14"/>
          <w:szCs w:val="14"/>
          <w:u w:val="single"/>
        </w:rPr>
      </w:pPr>
    </w:p>
    <w:p w14:paraId="4B350FA9" w14:textId="66D26FFB" w:rsidR="000A57DB" w:rsidRPr="00757712" w:rsidRDefault="000A57DB" w:rsidP="00C319E1">
      <w:pPr>
        <w:pStyle w:val="Kontaktinfos"/>
        <w:ind w:left="5040"/>
        <w:rPr>
          <w:rFonts w:ascii="Rethink Sans" w:hAnsi="Rethink Sans"/>
          <w:sz w:val="14"/>
          <w:szCs w:val="14"/>
          <w:u w:val="single"/>
        </w:rPr>
      </w:pPr>
    </w:p>
    <w:p w14:paraId="49607AA7" w14:textId="66D672FE" w:rsidR="00C319E1" w:rsidRPr="00757712" w:rsidRDefault="00AD45A3" w:rsidP="00C319E1">
      <w:pPr>
        <w:pStyle w:val="Kontaktinfos"/>
        <w:ind w:left="5040"/>
        <w:rPr>
          <w:rFonts w:ascii="Rethink Sans" w:hAnsi="Rethink Sans"/>
          <w:sz w:val="16"/>
          <w:szCs w:val="16"/>
          <w:u w:val="single"/>
          <w:lang w:val="en-US"/>
        </w:rPr>
      </w:pPr>
      <w:sdt>
        <w:sdtPr>
          <w:rPr>
            <w:rFonts w:ascii="Rethink Sans" w:hAnsi="Rethink Sans"/>
            <w:sz w:val="16"/>
            <w:szCs w:val="16"/>
            <w:u w:val="single"/>
          </w:rPr>
          <w:alias w:val="Company"/>
          <w:tag w:val=""/>
          <w:id w:val="-465206222"/>
          <w:placeholder>
            <w:docPart w:val="E7B6CB58A05E4209A91EE49A5C665DF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7712" w:rsidRPr="00757712">
            <w:rPr>
              <w:rStyle w:val="PlaceholderText"/>
              <w:rFonts w:ascii="Rethink Sans" w:hAnsi="Rethink Sans"/>
              <w:color w:val="auto"/>
              <w:sz w:val="16"/>
              <w:szCs w:val="16"/>
              <w:u w:val="single"/>
            </w:rPr>
            <w:t>[Company]</w:t>
          </w:r>
        </w:sdtContent>
      </w:sdt>
      <w:r w:rsidR="00757712" w:rsidRPr="00757712">
        <w:rPr>
          <w:rFonts w:ascii="Rethink Sans" w:hAnsi="Rethink Sans"/>
          <w:sz w:val="16"/>
          <w:szCs w:val="16"/>
          <w:u w:val="single"/>
          <w:lang w:val="en-US"/>
        </w:rPr>
        <w:t xml:space="preserve">, </w:t>
      </w:r>
      <w:sdt>
        <w:sdtPr>
          <w:rPr>
            <w:rFonts w:ascii="Rethink Sans" w:hAnsi="Rethink Sans"/>
            <w:sz w:val="16"/>
            <w:szCs w:val="16"/>
            <w:u w:val="single"/>
          </w:rPr>
          <w:alias w:val="Company Address"/>
          <w:tag w:val=""/>
          <w:id w:val="1221019332"/>
          <w:placeholder>
            <w:docPart w:val="563B73F4CDBC45688E6B35E893210AF8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757712" w:rsidRPr="00757712">
            <w:rPr>
              <w:rStyle w:val="PlaceholderText"/>
              <w:rFonts w:ascii="Rethink Sans" w:hAnsi="Rethink Sans"/>
              <w:color w:val="auto"/>
              <w:sz w:val="16"/>
              <w:szCs w:val="16"/>
              <w:u w:val="single"/>
            </w:rPr>
            <w:t>[Company Address]</w:t>
          </w:r>
        </w:sdtContent>
      </w:sdt>
    </w:p>
    <w:p w14:paraId="3E281FE3" w14:textId="0E0B5C95" w:rsidR="004D6C75" w:rsidRPr="00757712" w:rsidRDefault="00662D51" w:rsidP="00C319E1">
      <w:pPr>
        <w:pStyle w:val="Kontaktinfos"/>
        <w:ind w:left="5040"/>
        <w:rPr>
          <w:rFonts w:ascii="Rethink Sans" w:hAnsi="Rethink Sans"/>
          <w:lang w:val="en-US"/>
        </w:rPr>
      </w:pPr>
      <w:r>
        <w:rPr>
          <w:rFonts w:ascii="Rethink Sans" w:hAnsi="Rethink Sans"/>
          <w:lang w:val="en-US"/>
        </w:rPr>
        <w:fldChar w:fldCharType="begin"/>
      </w:r>
      <w:r>
        <w:rPr>
          <w:rFonts w:ascii="Rethink Sans" w:hAnsi="Rethink Sans"/>
          <w:lang w:val="en-US"/>
        </w:rPr>
        <w:instrText xml:space="preserve"> MERGEFIELD Salutation </w:instrText>
      </w:r>
      <w:r>
        <w:rPr>
          <w:rFonts w:ascii="Rethink Sans" w:hAnsi="Rethink Sans"/>
          <w:lang w:val="en-US"/>
        </w:rPr>
        <w:fldChar w:fldCharType="separate"/>
      </w:r>
      <w:r w:rsidRPr="00703A39">
        <w:rPr>
          <w:rFonts w:ascii="Rethink Sans" w:hAnsi="Rethink Sans"/>
          <w:noProof/>
          <w:lang w:val="en-US"/>
        </w:rPr>
        <w:t>Mr</w:t>
      </w:r>
      <w:r>
        <w:rPr>
          <w:rFonts w:ascii="Rethink Sans" w:hAnsi="Rethink Sans"/>
          <w:lang w:val="en-US"/>
        </w:rPr>
        <w:fldChar w:fldCharType="end"/>
      </w:r>
      <w:r>
        <w:rPr>
          <w:rFonts w:ascii="Rethink Sans" w:hAnsi="Rethink Sans"/>
          <w:lang w:val="en-US"/>
        </w:rPr>
        <w:t xml:space="preserve"> </w:t>
      </w:r>
      <w:r>
        <w:rPr>
          <w:rFonts w:ascii="Rethink Sans" w:hAnsi="Rethink Sans"/>
          <w:lang w:val="en-US"/>
        </w:rPr>
        <w:fldChar w:fldCharType="begin"/>
      </w:r>
      <w:r>
        <w:rPr>
          <w:rFonts w:ascii="Rethink Sans" w:hAnsi="Rethink Sans"/>
          <w:lang w:val="en-US"/>
        </w:rPr>
        <w:instrText xml:space="preserve"> MERGEFIELD First_name </w:instrText>
      </w:r>
      <w:r>
        <w:rPr>
          <w:rFonts w:ascii="Rethink Sans" w:hAnsi="Rethink Sans"/>
          <w:lang w:val="en-US"/>
        </w:rPr>
        <w:fldChar w:fldCharType="separate"/>
      </w:r>
      <w:r w:rsidRPr="00703A39">
        <w:rPr>
          <w:rFonts w:ascii="Rethink Sans" w:hAnsi="Rethink Sans"/>
          <w:noProof/>
          <w:lang w:val="en-US"/>
        </w:rPr>
        <w:t>John</w:t>
      </w:r>
      <w:r>
        <w:rPr>
          <w:rFonts w:ascii="Rethink Sans" w:hAnsi="Rethink Sans"/>
          <w:lang w:val="en-US"/>
        </w:rPr>
        <w:fldChar w:fldCharType="end"/>
      </w:r>
      <w:r>
        <w:rPr>
          <w:rFonts w:ascii="Rethink Sans" w:hAnsi="Rethink Sans"/>
          <w:lang w:val="en-US"/>
        </w:rPr>
        <w:t xml:space="preserve"> </w:t>
      </w:r>
      <w:r>
        <w:rPr>
          <w:rFonts w:ascii="Rethink Sans" w:hAnsi="Rethink Sans"/>
          <w:lang w:val="en-US"/>
        </w:rPr>
        <w:fldChar w:fldCharType="begin"/>
      </w:r>
      <w:r>
        <w:rPr>
          <w:rFonts w:ascii="Rethink Sans" w:hAnsi="Rethink Sans"/>
          <w:lang w:val="en-US"/>
        </w:rPr>
        <w:instrText xml:space="preserve"> MERGEFIELD Last_name </w:instrText>
      </w:r>
      <w:r>
        <w:rPr>
          <w:rFonts w:ascii="Rethink Sans" w:hAnsi="Rethink Sans"/>
          <w:lang w:val="en-US"/>
        </w:rPr>
        <w:fldChar w:fldCharType="separate"/>
      </w:r>
      <w:r w:rsidRPr="00703A39">
        <w:rPr>
          <w:rFonts w:ascii="Rethink Sans" w:hAnsi="Rethink Sans"/>
          <w:noProof/>
          <w:lang w:val="en-US"/>
        </w:rPr>
        <w:t>Doe</w:t>
      </w:r>
      <w:r>
        <w:rPr>
          <w:rFonts w:ascii="Rethink Sans" w:hAnsi="Rethink Sans"/>
          <w:lang w:val="en-US"/>
        </w:rPr>
        <w:fldChar w:fldCharType="end"/>
      </w:r>
    </w:p>
    <w:p w14:paraId="2F9BBDDD" w14:textId="19139263" w:rsidR="004D6C75" w:rsidRPr="00757712" w:rsidRDefault="004D6C75" w:rsidP="00C319E1">
      <w:pPr>
        <w:pStyle w:val="Kontaktinfos"/>
        <w:ind w:left="5040"/>
        <w:rPr>
          <w:rFonts w:ascii="Rethink Sans" w:hAnsi="Rethink Sans"/>
          <w:lang w:val="en-US"/>
        </w:rPr>
      </w:pPr>
      <w:r w:rsidRPr="00A14258">
        <w:rPr>
          <w:rFonts w:ascii="Rethink Sans" w:hAnsi="Rethink Sans"/>
        </w:rPr>
        <w:fldChar w:fldCharType="begin"/>
      </w:r>
      <w:r w:rsidRPr="00757712">
        <w:rPr>
          <w:rFonts w:ascii="Rethink Sans" w:hAnsi="Rethink Sans"/>
          <w:lang w:val="en-US"/>
        </w:rPr>
        <w:instrText xml:space="preserve"> MERGEFIELD "St</w:instrText>
      </w:r>
      <w:r w:rsidR="0073221B" w:rsidRPr="00757712">
        <w:rPr>
          <w:rFonts w:ascii="Rethink Sans" w:hAnsi="Rethink Sans"/>
          <w:lang w:val="en-US"/>
        </w:rPr>
        <w:instrText>reet</w:instrText>
      </w:r>
      <w:r w:rsidRPr="00757712">
        <w:rPr>
          <w:rFonts w:ascii="Rethink Sans" w:hAnsi="Rethink Sans"/>
          <w:lang w:val="en-US"/>
        </w:rPr>
        <w:instrText xml:space="preserve">" </w:instrText>
      </w:r>
      <w:r w:rsidRPr="00A14258">
        <w:rPr>
          <w:rFonts w:ascii="Rethink Sans" w:hAnsi="Rethink Sans"/>
        </w:rPr>
        <w:fldChar w:fldCharType="separate"/>
      </w:r>
      <w:r w:rsidR="00662D51" w:rsidRPr="00703A39">
        <w:rPr>
          <w:rFonts w:ascii="Rethink Sans" w:hAnsi="Rethink Sans"/>
          <w:noProof/>
          <w:lang w:val="en-US"/>
        </w:rPr>
        <w:t>Binzstrasse 7</w:t>
      </w:r>
      <w:r w:rsidRPr="00A14258">
        <w:rPr>
          <w:rFonts w:ascii="Rethink Sans" w:hAnsi="Rethink Sans"/>
        </w:rPr>
        <w:fldChar w:fldCharType="end"/>
      </w:r>
    </w:p>
    <w:p w14:paraId="03100DC5" w14:textId="3972AF5A" w:rsidR="004D6C75" w:rsidRPr="00757712" w:rsidRDefault="004D6C75" w:rsidP="00C319E1">
      <w:pPr>
        <w:pStyle w:val="Kontaktinfos"/>
        <w:ind w:left="5040"/>
        <w:rPr>
          <w:rFonts w:ascii="Rethink Sans" w:hAnsi="Rethink Sans"/>
          <w:lang w:val="en-US"/>
        </w:rPr>
      </w:pPr>
      <w:r w:rsidRPr="00A14258">
        <w:rPr>
          <w:rFonts w:ascii="Rethink Sans" w:hAnsi="Rethink Sans"/>
        </w:rPr>
        <w:fldChar w:fldCharType="begin"/>
      </w:r>
      <w:r w:rsidRPr="00757712">
        <w:rPr>
          <w:rFonts w:ascii="Rethink Sans" w:hAnsi="Rethink Sans"/>
          <w:lang w:val="en-US"/>
        </w:rPr>
        <w:instrText xml:space="preserve"> MERGEFIELD "</w:instrText>
      </w:r>
      <w:r w:rsidR="0073221B" w:rsidRPr="00757712">
        <w:rPr>
          <w:rFonts w:ascii="Rethink Sans" w:hAnsi="Rethink Sans"/>
          <w:lang w:val="en-US"/>
        </w:rPr>
        <w:instrText>ZIP</w:instrText>
      </w:r>
      <w:r w:rsidRPr="00757712">
        <w:rPr>
          <w:rFonts w:ascii="Rethink Sans" w:hAnsi="Rethink Sans"/>
          <w:lang w:val="en-US"/>
        </w:rPr>
        <w:instrText xml:space="preserve">" </w:instrText>
      </w:r>
      <w:r w:rsidRPr="00A14258">
        <w:rPr>
          <w:rFonts w:ascii="Rethink Sans" w:hAnsi="Rethink Sans"/>
        </w:rPr>
        <w:fldChar w:fldCharType="separate"/>
      </w:r>
      <w:r w:rsidR="00662D51" w:rsidRPr="00703A39">
        <w:rPr>
          <w:rFonts w:ascii="Rethink Sans" w:hAnsi="Rethink Sans"/>
          <w:noProof/>
          <w:lang w:val="en-US"/>
        </w:rPr>
        <w:t>8045</w:t>
      </w:r>
      <w:r w:rsidRPr="00A14258">
        <w:rPr>
          <w:rFonts w:ascii="Rethink Sans" w:hAnsi="Rethink Sans"/>
        </w:rPr>
        <w:fldChar w:fldCharType="end"/>
      </w:r>
    </w:p>
    <w:p w14:paraId="0305FF68" w14:textId="2DD0046B" w:rsidR="0015703F" w:rsidRPr="00757712" w:rsidRDefault="004D6C75" w:rsidP="00C319E1">
      <w:pPr>
        <w:pStyle w:val="Kontaktinfos"/>
        <w:ind w:left="5040"/>
        <w:rPr>
          <w:rFonts w:ascii="Rethink Sans" w:hAnsi="Rethink Sans"/>
          <w:lang w:val="en-US"/>
        </w:rPr>
      </w:pPr>
      <w:r w:rsidRPr="00A14258">
        <w:rPr>
          <w:rFonts w:ascii="Rethink Sans" w:hAnsi="Rethink Sans"/>
        </w:rPr>
        <w:fldChar w:fldCharType="begin"/>
      </w:r>
      <w:r w:rsidRPr="00757712">
        <w:rPr>
          <w:rFonts w:ascii="Rethink Sans" w:hAnsi="Rethink Sans"/>
          <w:lang w:val="en-US"/>
        </w:rPr>
        <w:instrText xml:space="preserve"> MERGEFIELD "</w:instrText>
      </w:r>
      <w:r w:rsidR="0073221B" w:rsidRPr="00757712">
        <w:rPr>
          <w:rFonts w:ascii="Rethink Sans" w:hAnsi="Rethink Sans"/>
          <w:lang w:val="en-US"/>
        </w:rPr>
        <w:instrText>City</w:instrText>
      </w:r>
      <w:r w:rsidRPr="00757712">
        <w:rPr>
          <w:rFonts w:ascii="Rethink Sans" w:hAnsi="Rethink Sans"/>
          <w:lang w:val="en-US"/>
        </w:rPr>
        <w:instrText xml:space="preserve">" </w:instrText>
      </w:r>
      <w:r w:rsidRPr="00A14258">
        <w:rPr>
          <w:rFonts w:ascii="Rethink Sans" w:hAnsi="Rethink Sans"/>
        </w:rPr>
        <w:fldChar w:fldCharType="separate"/>
      </w:r>
      <w:r w:rsidR="00662D51" w:rsidRPr="00703A39">
        <w:rPr>
          <w:rFonts w:ascii="Rethink Sans" w:hAnsi="Rethink Sans"/>
          <w:noProof/>
          <w:lang w:val="en-US"/>
        </w:rPr>
        <w:t>Zürich</w:t>
      </w:r>
      <w:r w:rsidRPr="00A14258">
        <w:rPr>
          <w:rFonts w:ascii="Rethink Sans" w:hAnsi="Rethink Sans"/>
        </w:rPr>
        <w:fldChar w:fldCharType="end"/>
      </w:r>
    </w:p>
    <w:p w14:paraId="491FDF3E" w14:textId="512AD40E" w:rsidR="000A57DB" w:rsidRPr="00757712" w:rsidRDefault="000A57DB">
      <w:pPr>
        <w:pStyle w:val="Salutation"/>
        <w:rPr>
          <w:rFonts w:ascii="Rethink Sans" w:hAnsi="Rethink Sans"/>
          <w:lang w:val="en-US" w:bidi="de-DE"/>
        </w:rPr>
      </w:pPr>
    </w:p>
    <w:p w14:paraId="532DD932" w14:textId="5204A6CC" w:rsidR="004D6C75" w:rsidRPr="00757712" w:rsidRDefault="002057F9" w:rsidP="00F90721">
      <w:pPr>
        <w:pStyle w:val="Salutation"/>
        <w:rPr>
          <w:rFonts w:ascii="Rethink Sans" w:hAnsi="Rethink Sans"/>
          <w:b/>
          <w:bCs/>
          <w:lang w:val="en-US" w:bidi="de-DE"/>
        </w:rPr>
      </w:pPr>
      <w:r w:rsidRPr="00757712">
        <w:rPr>
          <w:rFonts w:ascii="Rethink Sans" w:hAnsi="Rethink Sans"/>
          <w:b/>
          <w:bCs/>
          <w:lang w:val="en-US" w:bidi="de-DE"/>
        </w:rPr>
        <w:t xml:space="preserve">Invitation to event </w:t>
      </w:r>
    </w:p>
    <w:p w14:paraId="4BAEF798" w14:textId="45A193FA" w:rsidR="00662D51" w:rsidRDefault="00662D51" w:rsidP="004D6C75">
      <w:pPr>
        <w:rPr>
          <w:rFonts w:ascii="Rethink Sans" w:hAnsi="Rethink Sans"/>
          <w:lang w:bidi="de-DE"/>
        </w:rPr>
      </w:pPr>
      <w:r>
        <w:rPr>
          <w:rFonts w:ascii="Rethink Sans" w:hAnsi="Rethink Sans"/>
          <w:lang w:bidi="de-DE"/>
        </w:rPr>
        <w:fldChar w:fldCharType="begin"/>
      </w:r>
      <w:r>
        <w:rPr>
          <w:rFonts w:ascii="Rethink Sans" w:hAnsi="Rethink Sans"/>
          <w:lang w:bidi="de-DE"/>
        </w:rPr>
        <w:instrText xml:space="preserve"> GREETINGLINE \f "&lt;&lt;_BEFORE_ Dear &gt;&gt;&lt;&lt;_TITLE0_&gt;&gt;&lt;&lt; _LAST0_&gt;&gt; &lt;&lt;_AFTER_ ,&gt;&gt;" \l 2055 \e "Dear Madam or Sir," </w:instrText>
      </w:r>
      <w:r>
        <w:rPr>
          <w:rFonts w:ascii="Rethink Sans" w:hAnsi="Rethink Sans"/>
          <w:lang w:bidi="de-DE"/>
        </w:rPr>
        <w:fldChar w:fldCharType="separate"/>
      </w:r>
      <w:r>
        <w:rPr>
          <w:rFonts w:ascii="Rethink Sans" w:hAnsi="Rethink Sans"/>
          <w:noProof/>
          <w:lang w:bidi="de-DE"/>
        </w:rPr>
        <w:t>Dear John Doe,</w:t>
      </w:r>
      <w:r>
        <w:rPr>
          <w:rFonts w:ascii="Rethink Sans" w:hAnsi="Rethink Sans"/>
          <w:lang w:bidi="de-DE"/>
        </w:rPr>
        <w:fldChar w:fldCharType="end"/>
      </w:r>
    </w:p>
    <w:p w14:paraId="19923A93" w14:textId="63ABAA3E" w:rsidR="00A14258" w:rsidRDefault="00A14258" w:rsidP="004D6C75">
      <w:pPr>
        <w:rPr>
          <w:rFonts w:ascii="Rethink Sans" w:hAnsi="Rethink Sans"/>
          <w:lang w:val="fr-CH" w:bidi="de-DE"/>
        </w:rPr>
      </w:pPr>
      <w:proofErr w:type="spellStart"/>
      <w:r w:rsidRPr="009F0A42">
        <w:rPr>
          <w:rFonts w:ascii="Rethink Sans" w:hAnsi="Rethink Sans"/>
          <w:lang w:bidi="de-DE"/>
        </w:rPr>
        <w:t>Lorem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ipsum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dolor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sit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amet</w:t>
      </w:r>
      <w:proofErr w:type="spellEnd"/>
      <w:r w:rsidRPr="009F0A42">
        <w:rPr>
          <w:rFonts w:ascii="Rethink Sans" w:hAnsi="Rethink Sans"/>
          <w:lang w:bidi="de-DE"/>
        </w:rPr>
        <w:t xml:space="preserve">, </w:t>
      </w:r>
      <w:proofErr w:type="spellStart"/>
      <w:r w:rsidRPr="009F0A42">
        <w:rPr>
          <w:rFonts w:ascii="Rethink Sans" w:hAnsi="Rethink Sans"/>
          <w:lang w:bidi="de-DE"/>
        </w:rPr>
        <w:t>consetetur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sadipscing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elitr</w:t>
      </w:r>
      <w:proofErr w:type="spellEnd"/>
      <w:r w:rsidRPr="009F0A42">
        <w:rPr>
          <w:rFonts w:ascii="Rethink Sans" w:hAnsi="Rethink Sans"/>
          <w:lang w:bidi="de-DE"/>
        </w:rPr>
        <w:t xml:space="preserve">, sed </w:t>
      </w:r>
      <w:proofErr w:type="spellStart"/>
      <w:r w:rsidRPr="009F0A42">
        <w:rPr>
          <w:rFonts w:ascii="Rethink Sans" w:hAnsi="Rethink Sans"/>
          <w:lang w:bidi="de-DE"/>
        </w:rPr>
        <w:t>diam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nonumy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eirmod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tempor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invidunt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ut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labore</w:t>
      </w:r>
      <w:proofErr w:type="spellEnd"/>
      <w:r w:rsidRPr="009F0A42">
        <w:rPr>
          <w:rFonts w:ascii="Rethink Sans" w:hAnsi="Rethink Sans"/>
          <w:lang w:bidi="de-DE"/>
        </w:rPr>
        <w:t xml:space="preserve"> et </w:t>
      </w:r>
      <w:proofErr w:type="spellStart"/>
      <w:r w:rsidRPr="009F0A42">
        <w:rPr>
          <w:rFonts w:ascii="Rethink Sans" w:hAnsi="Rethink Sans"/>
          <w:lang w:bidi="de-DE"/>
        </w:rPr>
        <w:t>dolore</w:t>
      </w:r>
      <w:proofErr w:type="spellEnd"/>
      <w:r w:rsidRPr="009F0A42">
        <w:rPr>
          <w:rFonts w:ascii="Rethink Sans" w:hAnsi="Rethink Sans"/>
          <w:lang w:bidi="de-DE"/>
        </w:rPr>
        <w:t xml:space="preserve"> magna </w:t>
      </w:r>
      <w:proofErr w:type="spellStart"/>
      <w:r w:rsidRPr="009F0A42">
        <w:rPr>
          <w:rFonts w:ascii="Rethink Sans" w:hAnsi="Rethink Sans"/>
          <w:lang w:bidi="de-DE"/>
        </w:rPr>
        <w:t>aliquyam</w:t>
      </w:r>
      <w:proofErr w:type="spellEnd"/>
      <w:r w:rsidRPr="009F0A42">
        <w:rPr>
          <w:rFonts w:ascii="Rethink Sans" w:hAnsi="Rethink Sans"/>
          <w:lang w:bidi="de-DE"/>
        </w:rPr>
        <w:t xml:space="preserve"> erat, sed </w:t>
      </w:r>
      <w:proofErr w:type="spellStart"/>
      <w:r w:rsidRPr="009F0A42">
        <w:rPr>
          <w:rFonts w:ascii="Rethink Sans" w:hAnsi="Rethink Sans"/>
          <w:lang w:bidi="de-DE"/>
        </w:rPr>
        <w:t>diam</w:t>
      </w:r>
      <w:proofErr w:type="spellEnd"/>
      <w:r w:rsidRPr="009F0A42">
        <w:rPr>
          <w:rFonts w:ascii="Rethink Sans" w:hAnsi="Rethink Sans"/>
          <w:lang w:bidi="de-DE"/>
        </w:rPr>
        <w:t xml:space="preserve"> </w:t>
      </w:r>
      <w:proofErr w:type="spellStart"/>
      <w:r w:rsidRPr="009F0A42">
        <w:rPr>
          <w:rFonts w:ascii="Rethink Sans" w:hAnsi="Rethink Sans"/>
          <w:lang w:bidi="de-DE"/>
        </w:rPr>
        <w:t>voluptua</w:t>
      </w:r>
      <w:proofErr w:type="spellEnd"/>
      <w:r w:rsidRPr="009F0A42">
        <w:rPr>
          <w:rFonts w:ascii="Rethink Sans" w:hAnsi="Rethink Sans"/>
          <w:lang w:bidi="de-DE"/>
        </w:rPr>
        <w:t xml:space="preserve">. </w:t>
      </w:r>
      <w:r w:rsidRPr="00A14258">
        <w:rPr>
          <w:rFonts w:ascii="Rethink Sans" w:hAnsi="Rethink Sans"/>
          <w:lang w:val="fr-CH" w:bidi="de-DE"/>
        </w:rPr>
        <w:t xml:space="preserve">At </w:t>
      </w:r>
      <w:proofErr w:type="spellStart"/>
      <w:r w:rsidRPr="00A14258">
        <w:rPr>
          <w:rFonts w:ascii="Rethink Sans" w:hAnsi="Rethink Sans"/>
          <w:lang w:val="fr-CH" w:bidi="de-DE"/>
        </w:rPr>
        <w:t>vero</w:t>
      </w:r>
      <w:proofErr w:type="spellEnd"/>
      <w:r w:rsidRPr="00A14258">
        <w:rPr>
          <w:rFonts w:ascii="Rethink Sans" w:hAnsi="Rethink Sans"/>
          <w:lang w:val="fr-CH" w:bidi="de-DE"/>
        </w:rPr>
        <w:t xml:space="preserve"> </w:t>
      </w:r>
      <w:proofErr w:type="spellStart"/>
      <w:r w:rsidRPr="00A14258">
        <w:rPr>
          <w:rFonts w:ascii="Rethink Sans" w:hAnsi="Rethink Sans"/>
          <w:lang w:val="fr-CH" w:bidi="de-DE"/>
        </w:rPr>
        <w:t>eos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accusam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justo</w:t>
      </w:r>
      <w:proofErr w:type="spellEnd"/>
      <w:r w:rsidRPr="00A14258">
        <w:rPr>
          <w:rFonts w:ascii="Rethink Sans" w:hAnsi="Rethink Sans"/>
          <w:lang w:val="fr-CH" w:bidi="de-DE"/>
        </w:rPr>
        <w:t xml:space="preserve"> duo </w:t>
      </w:r>
      <w:proofErr w:type="spellStart"/>
      <w:r w:rsidRPr="00A14258">
        <w:rPr>
          <w:rFonts w:ascii="Rethink Sans" w:hAnsi="Rethink Sans"/>
          <w:lang w:val="fr-CH" w:bidi="de-DE"/>
        </w:rPr>
        <w:t>dolores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ea</w:t>
      </w:r>
      <w:proofErr w:type="spellEnd"/>
      <w:r w:rsidRPr="00A14258">
        <w:rPr>
          <w:rFonts w:ascii="Rethink Sans" w:hAnsi="Rethink Sans"/>
          <w:lang w:val="fr-CH" w:bidi="de-DE"/>
        </w:rPr>
        <w:t xml:space="preserve"> </w:t>
      </w:r>
      <w:proofErr w:type="spellStart"/>
      <w:r w:rsidRPr="00A14258">
        <w:rPr>
          <w:rFonts w:ascii="Rethink Sans" w:hAnsi="Rethink Sans"/>
          <w:lang w:val="fr-CH" w:bidi="de-DE"/>
        </w:rPr>
        <w:t>rebum</w:t>
      </w:r>
      <w:proofErr w:type="spellEnd"/>
      <w:r w:rsidRPr="00A14258">
        <w:rPr>
          <w:rFonts w:ascii="Rethink Sans" w:hAnsi="Rethink Sans"/>
          <w:lang w:val="fr-CH" w:bidi="de-DE"/>
        </w:rPr>
        <w:t xml:space="preserve">. </w:t>
      </w:r>
    </w:p>
    <w:p w14:paraId="6D7150AE" w14:textId="77777777" w:rsidR="003126B1" w:rsidRDefault="003126B1" w:rsidP="004D6C75">
      <w:pPr>
        <w:rPr>
          <w:rFonts w:ascii="Rethink Sans" w:hAnsi="Rethink Sans"/>
          <w:lang w:val="fr-CH" w:bidi="de-DE"/>
        </w:rPr>
      </w:pPr>
    </w:p>
    <w:p w14:paraId="6081EBDE" w14:textId="5ECF352F" w:rsidR="003126B1" w:rsidRPr="00081046" w:rsidRDefault="00081046" w:rsidP="004D6C75">
      <w:pPr>
        <w:rPr>
          <w:rFonts w:ascii="Rethink Sans" w:hAnsi="Rethink Sans"/>
          <w:b/>
          <w:bCs/>
          <w:lang w:val="en-US" w:bidi="de-DE"/>
        </w:rPr>
      </w:pPr>
      <w:r w:rsidRPr="00081046">
        <w:rPr>
          <w:rFonts w:ascii="Rethink Sans" w:hAnsi="Rethink Sans"/>
          <w:b/>
          <w:bCs/>
          <w:lang w:val="en-US" w:bidi="de-DE"/>
        </w:rPr>
        <w:t>To the personal event re</w:t>
      </w:r>
      <w:r>
        <w:rPr>
          <w:rFonts w:ascii="Rethink Sans" w:hAnsi="Rethink Sans"/>
          <w:b/>
          <w:bCs/>
          <w:lang w:val="en-US" w:bidi="de-DE"/>
        </w:rPr>
        <w:t>gistration</w:t>
      </w:r>
    </w:p>
    <w:p w14:paraId="60FFD8CB" w14:textId="01738C31" w:rsidR="004B20B6" w:rsidRDefault="00A14258" w:rsidP="00A14258">
      <w:pPr>
        <w:rPr>
          <w:rFonts w:ascii="Rethink Sans" w:hAnsi="Rethink Sans"/>
          <w:lang w:val="en-US" w:bidi="de-DE"/>
        </w:rPr>
      </w:pPr>
      <w:r>
        <w:rPr>
          <w:rFonts w:ascii="Rethink Sans" w:hAnsi="Rethink Sans"/>
          <w:lang w:val="en-US" w:bidi="de-DE"/>
        </w:rPr>
        <w:fldChar w:fldCharType="begin"/>
      </w:r>
      <w:r w:rsidRPr="004B20B6">
        <w:rPr>
          <w:rFonts w:ascii="Rethink Sans" w:hAnsi="Rethink Sans"/>
          <w:lang w:val="en-US" w:bidi="de-DE"/>
        </w:rPr>
        <w:instrText xml:space="preserve"> DisplayBarcode </w:instrText>
      </w:r>
      <w:r w:rsidR="00A11FDC">
        <w:rPr>
          <w:rFonts w:ascii="Rethink Sans" w:hAnsi="Rethink Sans"/>
          <w:lang w:val="en-US" w:bidi="de-DE"/>
        </w:rPr>
        <w:fldChar w:fldCharType="begin"/>
      </w:r>
      <w:r w:rsidR="00A11FDC" w:rsidRPr="004B20B6">
        <w:rPr>
          <w:rFonts w:ascii="Rethink Sans" w:hAnsi="Rethink Sans"/>
          <w:lang w:val="en-US" w:bidi="de-DE"/>
        </w:rPr>
        <w:instrText xml:space="preserve"> MERGEFIELD </w:instrText>
      </w:r>
      <w:r w:rsidR="00211505">
        <w:rPr>
          <w:rFonts w:ascii="Rethink Sans" w:hAnsi="Rethink Sans"/>
          <w:lang w:val="en-US" w:bidi="de-DE"/>
        </w:rPr>
        <w:instrText>Personal_Event_Link</w:instrText>
      </w:r>
      <w:r w:rsidR="00A11FDC" w:rsidRPr="004B20B6">
        <w:rPr>
          <w:rFonts w:ascii="Rethink Sans" w:hAnsi="Rethink Sans"/>
          <w:lang w:val="en-US" w:bidi="de-DE"/>
        </w:rPr>
        <w:instrText xml:space="preserve"> </w:instrText>
      </w:r>
      <w:r w:rsidR="00A11FDC">
        <w:rPr>
          <w:rFonts w:ascii="Rethink Sans" w:hAnsi="Rethink Sans"/>
          <w:lang w:val="en-US" w:bidi="de-DE"/>
        </w:rPr>
        <w:fldChar w:fldCharType="separate"/>
      </w:r>
      <w:r w:rsidR="00662D51" w:rsidRPr="00703A39">
        <w:rPr>
          <w:rFonts w:ascii="Rethink Sans" w:hAnsi="Rethink Sans"/>
          <w:noProof/>
          <w:lang w:val="en-US" w:bidi="de-DE"/>
        </w:rPr>
        <w:instrText>https://app-staging.zoon.ch/en/event/englischer-event?accessIdentifier=ccPnxpojYzS6nGntOlpRcdulZycEH9jH</w:instrText>
      </w:r>
      <w:r w:rsidR="00A11FDC">
        <w:rPr>
          <w:rFonts w:ascii="Rethink Sans" w:hAnsi="Rethink Sans"/>
          <w:lang w:val="en-US" w:bidi="de-DE"/>
        </w:rPr>
        <w:fldChar w:fldCharType="end"/>
      </w:r>
      <w:r w:rsidRPr="004B20B6">
        <w:rPr>
          <w:rFonts w:ascii="Rethink Sans" w:hAnsi="Rethink Sans"/>
          <w:lang w:val="en-US" w:bidi="de-DE"/>
        </w:rPr>
        <w:instrText xml:space="preserve">  QR </w:instrText>
      </w:r>
      <w:r>
        <w:rPr>
          <w:rFonts w:ascii="Rethink Sans" w:hAnsi="Rethink Sans"/>
          <w:lang w:val="en-US" w:bidi="de-DE"/>
        </w:rPr>
        <w:fldChar w:fldCharType="end"/>
      </w:r>
      <w:r w:rsidR="004A3F06" w:rsidRPr="004B20B6">
        <w:rPr>
          <w:rFonts w:ascii="Rethink Sans" w:hAnsi="Rethink Sans"/>
          <w:lang w:val="en-US" w:bidi="de-DE"/>
        </w:rPr>
        <w:br/>
      </w:r>
      <w:r w:rsidR="004B20B6" w:rsidRPr="004B20B6">
        <w:rPr>
          <w:rFonts w:ascii="Rethink Sans" w:hAnsi="Rethink Sans"/>
          <w:lang w:val="en-US" w:bidi="de-DE"/>
        </w:rPr>
        <w:t>Please note: By forwarding the personal event URL, the recipient gains access to your invitation data.</w:t>
      </w:r>
    </w:p>
    <w:p w14:paraId="13253E5B" w14:textId="0D6523D5" w:rsidR="004B20B6" w:rsidRPr="009F0A42" w:rsidRDefault="004B20B6" w:rsidP="00A14258">
      <w:pPr>
        <w:rPr>
          <w:rFonts w:ascii="Rethink Sans" w:hAnsi="Rethink Sans"/>
          <w:lang w:val="en-US" w:bidi="de-DE"/>
        </w:rPr>
      </w:pPr>
      <w:r w:rsidRPr="009F0A42">
        <w:rPr>
          <w:rFonts w:ascii="Rethink Sans" w:hAnsi="Rethink Sans"/>
          <w:lang w:val="en-US" w:bidi="de-DE"/>
        </w:rPr>
        <w:t>Kind regards</w:t>
      </w:r>
    </w:p>
    <w:p w14:paraId="1A7AA235" w14:textId="7AAA40C9" w:rsidR="00757712" w:rsidRPr="00757712" w:rsidRDefault="00AD45A3" w:rsidP="00EF0C53">
      <w:pPr>
        <w:rPr>
          <w:rFonts w:ascii="Rethink Sans" w:hAnsi="Rethink Sans"/>
          <w:szCs w:val="22"/>
          <w:lang w:val="en-US"/>
        </w:rPr>
      </w:pPr>
      <w:sdt>
        <w:sdtPr>
          <w:rPr>
            <w:rFonts w:ascii="Rethink Sans" w:hAnsi="Rethink Sans"/>
            <w:szCs w:val="22"/>
          </w:rPr>
          <w:alias w:val="Company"/>
          <w:tag w:val=""/>
          <w:id w:val="800650045"/>
          <w:placeholder>
            <w:docPart w:val="D44B5D0995114D238DA1827852922E8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7712" w:rsidRPr="00757712">
            <w:rPr>
              <w:rStyle w:val="PlaceholderText"/>
              <w:rFonts w:ascii="Rethink Sans" w:hAnsi="Rethink Sans"/>
              <w:color w:val="auto"/>
              <w:szCs w:val="22"/>
            </w:rPr>
            <w:t>[Company]</w:t>
          </w:r>
        </w:sdtContent>
      </w:sdt>
      <w:r w:rsidR="00757712" w:rsidRPr="00757712">
        <w:rPr>
          <w:rFonts w:ascii="Rethink Sans" w:hAnsi="Rethink Sans"/>
          <w:szCs w:val="22"/>
          <w:lang w:val="en-US"/>
        </w:rPr>
        <w:br/>
      </w:r>
      <w:sdt>
        <w:sdtPr>
          <w:rPr>
            <w:rFonts w:ascii="Rethink Sans" w:hAnsi="Rethink Sans"/>
            <w:szCs w:val="22"/>
          </w:rPr>
          <w:alias w:val="Company Address"/>
          <w:tag w:val=""/>
          <w:id w:val="-466351667"/>
          <w:placeholder>
            <w:docPart w:val="1B7A525178F64A6893D17BBE2CB6B1D2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757712" w:rsidRPr="00757712">
            <w:rPr>
              <w:rStyle w:val="PlaceholderText"/>
              <w:rFonts w:ascii="Rethink Sans" w:hAnsi="Rethink Sans"/>
              <w:color w:val="auto"/>
              <w:szCs w:val="22"/>
            </w:rPr>
            <w:t>[Company Address]</w:t>
          </w:r>
        </w:sdtContent>
      </w:sdt>
    </w:p>
    <w:p w14:paraId="223CEC87" w14:textId="3345DEA1" w:rsidR="000E5652" w:rsidRPr="00757712" w:rsidRDefault="00AD45A3" w:rsidP="00EF0C53">
      <w:pPr>
        <w:rPr>
          <w:rFonts w:ascii="Rethink Sans" w:hAnsi="Rethink Sans"/>
          <w:szCs w:val="22"/>
        </w:rPr>
      </w:pPr>
      <w:sdt>
        <w:sdtPr>
          <w:rPr>
            <w:rFonts w:ascii="Rethink Sans" w:hAnsi="Rethink Sans"/>
            <w:szCs w:val="22"/>
          </w:rPr>
          <w:alias w:val="Publish Date"/>
          <w:tag w:val=""/>
          <w:id w:val="932170383"/>
          <w:placeholder>
            <w:docPart w:val="AA9E4F0EB7DA4AF4BF2CECDDE58CE25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de-CH"/>
            <w:storeMappedDataAs w:val="dateTime"/>
            <w:calendar w:val="gregorian"/>
          </w:date>
        </w:sdtPr>
        <w:sdtEndPr/>
        <w:sdtContent>
          <w:r w:rsidR="00757712" w:rsidRPr="00757712">
            <w:rPr>
              <w:rStyle w:val="PlaceholderText"/>
              <w:rFonts w:ascii="Rethink Sans" w:hAnsi="Rethink Sans"/>
              <w:color w:val="auto"/>
              <w:szCs w:val="22"/>
            </w:rPr>
            <w:t>[Publish Date]</w:t>
          </w:r>
        </w:sdtContent>
      </w:sdt>
    </w:p>
    <w:sectPr w:rsidR="000E5652" w:rsidRPr="00757712" w:rsidSect="00865B54">
      <w:headerReference w:type="default" r:id="rId12"/>
      <w:footerReference w:type="first" r:id="rId13"/>
      <w:pgSz w:w="11906" w:h="16838" w:code="9"/>
      <w:pgMar w:top="2160" w:right="851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4E256" w14:textId="77777777" w:rsidR="001606BD" w:rsidRDefault="001606BD">
      <w:pPr>
        <w:spacing w:after="0" w:line="240" w:lineRule="auto"/>
      </w:pPr>
      <w:r>
        <w:separator/>
      </w:r>
    </w:p>
  </w:endnote>
  <w:endnote w:type="continuationSeparator" w:id="0">
    <w:p w14:paraId="11C3C69C" w14:textId="77777777" w:rsidR="001606BD" w:rsidRDefault="001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3535" w14:textId="1C4CC30A" w:rsidR="005A73BD" w:rsidRPr="00757712" w:rsidRDefault="00AD45A3" w:rsidP="00757712">
    <w:pPr>
      <w:pStyle w:val="Footer"/>
      <w:jc w:val="center"/>
    </w:pPr>
    <w:sdt>
      <w:sdtPr>
        <w:rPr>
          <w:rFonts w:ascii="Rethink Sans" w:hAnsi="Rethink Sans"/>
          <w:sz w:val="16"/>
          <w:szCs w:val="16"/>
        </w:rPr>
        <w:alias w:val="Company"/>
        <w:tag w:val=""/>
        <w:id w:val="53055940"/>
        <w:placeholder>
          <w:docPart w:val="5926FC63B4CD44C1864178456512153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57712" w:rsidRPr="00757712">
          <w:rPr>
            <w:rStyle w:val="PlaceholderText"/>
            <w:rFonts w:ascii="Rethink Sans" w:hAnsi="Rethink Sans"/>
            <w:color w:val="auto"/>
            <w:sz w:val="16"/>
            <w:szCs w:val="16"/>
          </w:rPr>
          <w:t>[Company]</w:t>
        </w:r>
      </w:sdtContent>
    </w:sdt>
    <w:r w:rsidR="00757712" w:rsidRPr="00757712">
      <w:rPr>
        <w:rFonts w:ascii="Rethink Sans" w:hAnsi="Rethink Sans"/>
        <w:sz w:val="16"/>
        <w:szCs w:val="16"/>
        <w:lang w:val="en-US"/>
      </w:rPr>
      <w:t xml:space="preserve">, </w:t>
    </w:r>
    <w:sdt>
      <w:sdtPr>
        <w:rPr>
          <w:rFonts w:ascii="Rethink Sans" w:hAnsi="Rethink Sans"/>
          <w:sz w:val="16"/>
          <w:szCs w:val="16"/>
        </w:rPr>
        <w:alias w:val="Company Address"/>
        <w:tag w:val=""/>
        <w:id w:val="1594813335"/>
        <w:placeholder>
          <w:docPart w:val="990889F326F34596B93A73D07335D0FA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757712" w:rsidRPr="00757712">
          <w:rPr>
            <w:rStyle w:val="PlaceholderText"/>
            <w:rFonts w:ascii="Rethink Sans" w:hAnsi="Rethink Sans"/>
            <w:color w:val="auto"/>
            <w:sz w:val="16"/>
            <w:szCs w:val="16"/>
          </w:rPr>
          <w:t>[Company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03A4" w14:textId="77777777" w:rsidR="001606BD" w:rsidRDefault="001606BD">
      <w:pPr>
        <w:spacing w:after="0" w:line="240" w:lineRule="auto"/>
      </w:pPr>
      <w:r>
        <w:separator/>
      </w:r>
    </w:p>
  </w:footnote>
  <w:footnote w:type="continuationSeparator" w:id="0">
    <w:p w14:paraId="6A3611D9" w14:textId="77777777" w:rsidR="001606BD" w:rsidRDefault="0016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Name des Empfängers:"/>
      <w:tag w:val="Name des Empfängers:"/>
      <w:id w:val="-1496334673"/>
      <w:placeholder>
        <w:docPart w:val="72E5A89036E64CCF99087C1DEAD31B52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4CAF103" w14:textId="1E827321" w:rsidR="0015703F" w:rsidRPr="00EE6744" w:rsidRDefault="004D6C75" w:rsidP="00EE6744">
        <w:pPr>
          <w:pStyle w:val="Header"/>
        </w:pPr>
        <w:r>
          <w:br/>
        </w:r>
      </w:p>
    </w:sdtContent>
  </w:sdt>
  <w:sdt>
    <w:sdtPr>
      <w:alias w:val="Datum:"/>
      <w:tag w:val="Datum:"/>
      <w:id w:val="-1167865794"/>
      <w:placeholder>
        <w:docPart w:val="6C069C7E6DA1406DBC71AB2CE44D5626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14:paraId="688CD1FC" w14:textId="77777777" w:rsidR="00EE6744" w:rsidRPr="00EE6744" w:rsidRDefault="00EE6744" w:rsidP="00EE6744">
        <w:pPr>
          <w:pStyle w:val="Header"/>
        </w:pPr>
        <w:r w:rsidRPr="00EE6744">
          <w:rPr>
            <w:lang w:bidi="de-DE"/>
          </w:rPr>
          <w:t>Datum</w:t>
        </w:r>
      </w:p>
    </w:sdtContent>
  </w:sdt>
  <w:p w14:paraId="7D609ED7" w14:textId="77777777" w:rsidR="0015703F" w:rsidRDefault="00AC6705">
    <w:pPr>
      <w:pStyle w:val="Header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1C33D8">
      <w:rPr>
        <w:noProof/>
        <w:lang w:bidi="de-DE"/>
      </w:rPr>
      <w:t>0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B0FD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A273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05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FE33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D626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8D48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8C30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061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653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0B8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386C55"/>
    <w:multiLevelType w:val="hybridMultilevel"/>
    <w:tmpl w:val="7A3A6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2986">
    <w:abstractNumId w:val="9"/>
  </w:num>
  <w:num w:numId="2" w16cid:durableId="2068919639">
    <w:abstractNumId w:val="7"/>
  </w:num>
  <w:num w:numId="3" w16cid:durableId="937369977">
    <w:abstractNumId w:val="6"/>
  </w:num>
  <w:num w:numId="4" w16cid:durableId="614948795">
    <w:abstractNumId w:val="5"/>
  </w:num>
  <w:num w:numId="5" w16cid:durableId="1042361442">
    <w:abstractNumId w:val="4"/>
  </w:num>
  <w:num w:numId="6" w16cid:durableId="1949651883">
    <w:abstractNumId w:val="8"/>
  </w:num>
  <w:num w:numId="7" w16cid:durableId="2064135613">
    <w:abstractNumId w:val="3"/>
  </w:num>
  <w:num w:numId="8" w16cid:durableId="1016881435">
    <w:abstractNumId w:val="2"/>
  </w:num>
  <w:num w:numId="9" w16cid:durableId="1073966479">
    <w:abstractNumId w:val="1"/>
  </w:num>
  <w:num w:numId="10" w16cid:durableId="2064595741">
    <w:abstractNumId w:val="0"/>
  </w:num>
  <w:num w:numId="11" w16cid:durableId="1324552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B5"/>
    <w:rsid w:val="0001406B"/>
    <w:rsid w:val="0002278A"/>
    <w:rsid w:val="00045CB9"/>
    <w:rsid w:val="00047437"/>
    <w:rsid w:val="0006037E"/>
    <w:rsid w:val="00081046"/>
    <w:rsid w:val="000A57DB"/>
    <w:rsid w:val="000C64D4"/>
    <w:rsid w:val="000E5652"/>
    <w:rsid w:val="00101E35"/>
    <w:rsid w:val="001530FB"/>
    <w:rsid w:val="0015703F"/>
    <w:rsid w:val="001606BD"/>
    <w:rsid w:val="00171AA6"/>
    <w:rsid w:val="00173446"/>
    <w:rsid w:val="001B7313"/>
    <w:rsid w:val="001C33D8"/>
    <w:rsid w:val="001F7561"/>
    <w:rsid w:val="002057F9"/>
    <w:rsid w:val="00211505"/>
    <w:rsid w:val="00261E6A"/>
    <w:rsid w:val="002B0D07"/>
    <w:rsid w:val="002B7CCB"/>
    <w:rsid w:val="002C194D"/>
    <w:rsid w:val="002D4842"/>
    <w:rsid w:val="003126B1"/>
    <w:rsid w:val="003B73F4"/>
    <w:rsid w:val="003E1190"/>
    <w:rsid w:val="003E3292"/>
    <w:rsid w:val="00416274"/>
    <w:rsid w:val="0047099F"/>
    <w:rsid w:val="004A3F06"/>
    <w:rsid w:val="004B20B6"/>
    <w:rsid w:val="004D6C75"/>
    <w:rsid w:val="004E3B13"/>
    <w:rsid w:val="005342D4"/>
    <w:rsid w:val="005571E5"/>
    <w:rsid w:val="00564901"/>
    <w:rsid w:val="00571ACB"/>
    <w:rsid w:val="0057484B"/>
    <w:rsid w:val="0057496F"/>
    <w:rsid w:val="00575D30"/>
    <w:rsid w:val="00583E57"/>
    <w:rsid w:val="005A73BD"/>
    <w:rsid w:val="005C3B5D"/>
    <w:rsid w:val="005F0EC5"/>
    <w:rsid w:val="005F7DE4"/>
    <w:rsid w:val="00607E2B"/>
    <w:rsid w:val="00634008"/>
    <w:rsid w:val="00656B7B"/>
    <w:rsid w:val="00662D51"/>
    <w:rsid w:val="006910B5"/>
    <w:rsid w:val="006C0D15"/>
    <w:rsid w:val="006E212B"/>
    <w:rsid w:val="006E6C38"/>
    <w:rsid w:val="00701F4D"/>
    <w:rsid w:val="0073221B"/>
    <w:rsid w:val="00757712"/>
    <w:rsid w:val="0077661F"/>
    <w:rsid w:val="007871D3"/>
    <w:rsid w:val="007A49E8"/>
    <w:rsid w:val="007A7197"/>
    <w:rsid w:val="007C1117"/>
    <w:rsid w:val="007D1706"/>
    <w:rsid w:val="0080637A"/>
    <w:rsid w:val="008170BC"/>
    <w:rsid w:val="00865B54"/>
    <w:rsid w:val="008C15AD"/>
    <w:rsid w:val="00932FF6"/>
    <w:rsid w:val="0094413E"/>
    <w:rsid w:val="0095441E"/>
    <w:rsid w:val="009551AF"/>
    <w:rsid w:val="00963559"/>
    <w:rsid w:val="009A484C"/>
    <w:rsid w:val="009C06DF"/>
    <w:rsid w:val="009C42AE"/>
    <w:rsid w:val="009F0A42"/>
    <w:rsid w:val="00A11FDC"/>
    <w:rsid w:val="00A14258"/>
    <w:rsid w:val="00A17EBA"/>
    <w:rsid w:val="00A214F8"/>
    <w:rsid w:val="00A41763"/>
    <w:rsid w:val="00A61D14"/>
    <w:rsid w:val="00A90C09"/>
    <w:rsid w:val="00A90DB9"/>
    <w:rsid w:val="00AC6705"/>
    <w:rsid w:val="00AD2CB5"/>
    <w:rsid w:val="00AD44DE"/>
    <w:rsid w:val="00AD45A3"/>
    <w:rsid w:val="00AF6C6C"/>
    <w:rsid w:val="00B3227F"/>
    <w:rsid w:val="00B543A6"/>
    <w:rsid w:val="00BA1D49"/>
    <w:rsid w:val="00BC3C8D"/>
    <w:rsid w:val="00BE38EE"/>
    <w:rsid w:val="00C30C31"/>
    <w:rsid w:val="00C319E1"/>
    <w:rsid w:val="00C568F7"/>
    <w:rsid w:val="00C9706D"/>
    <w:rsid w:val="00CB1E1A"/>
    <w:rsid w:val="00CD45E8"/>
    <w:rsid w:val="00CE3B51"/>
    <w:rsid w:val="00D07DA5"/>
    <w:rsid w:val="00D27F8E"/>
    <w:rsid w:val="00D53B4D"/>
    <w:rsid w:val="00D86725"/>
    <w:rsid w:val="00DA7C86"/>
    <w:rsid w:val="00EA211B"/>
    <w:rsid w:val="00EB5601"/>
    <w:rsid w:val="00EE6744"/>
    <w:rsid w:val="00EF0C53"/>
    <w:rsid w:val="00F004F0"/>
    <w:rsid w:val="00F27F0A"/>
    <w:rsid w:val="00F349AD"/>
    <w:rsid w:val="00F55FBC"/>
    <w:rsid w:val="00F90721"/>
    <w:rsid w:val="00FA1B73"/>
    <w:rsid w:val="00FA37B0"/>
    <w:rsid w:val="00FB32AA"/>
    <w:rsid w:val="00FC6C3A"/>
    <w:rsid w:val="00FF6490"/>
    <w:rsid w:val="16A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21406"/>
  <w15:chartTrackingRefBased/>
  <w15:docId w15:val="{A5B45F79-104C-4697-A917-444316C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73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C86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taktinfos">
    <w:name w:val="Kontaktinfo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5"/>
    <w:qFormat/>
    <w:rsid w:val="00FA37B0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FA37B0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932FF6"/>
    <w:rPr>
      <w:spacing w:val="4"/>
      <w:szCs w:val="20"/>
    </w:rPr>
  </w:style>
  <w:style w:type="paragraph" w:styleId="Date">
    <w:name w:val="Date"/>
    <w:basedOn w:val="Normal"/>
    <w:next w:val="Kontaktinfos"/>
    <w:link w:val="DateChar"/>
    <w:uiPriority w:val="2"/>
    <w:qFormat/>
    <w:rsid w:val="00FA37B0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FA37B0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32FF6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6E212B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FA37B0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FA37B0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0D1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15"/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F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F4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73F4"/>
  </w:style>
  <w:style w:type="paragraph" w:styleId="BlockText">
    <w:name w:val="Block Text"/>
    <w:basedOn w:val="Normal"/>
    <w:uiPriority w:val="99"/>
    <w:semiHidden/>
    <w:unhideWhenUsed/>
    <w:rsid w:val="006E212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3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3F4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73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73F4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73F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73F4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73F4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73F4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73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73F4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73F4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73F4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73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73F4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73F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73F4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212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73F4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73F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3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3F4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3F4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B73F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73F4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73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73F4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73F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7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73F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73F4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73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B73F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73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73F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3F4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C86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C8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C86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C8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C86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C86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B73F4"/>
  </w:style>
  <w:style w:type="paragraph" w:styleId="HTMLAddress">
    <w:name w:val="HTML Address"/>
    <w:basedOn w:val="Normal"/>
    <w:link w:val="HTMLAddressChar"/>
    <w:uiPriority w:val="99"/>
    <w:semiHidden/>
    <w:unhideWhenUsed/>
    <w:rsid w:val="003B73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73F4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73F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B73F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B73F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B73F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73F4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73F4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B73F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B73F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B7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3F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73F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E21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21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212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212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7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73F4"/>
  </w:style>
  <w:style w:type="paragraph" w:styleId="List">
    <w:name w:val="List"/>
    <w:basedOn w:val="Normal"/>
    <w:uiPriority w:val="99"/>
    <w:semiHidden/>
    <w:unhideWhenUsed/>
    <w:rsid w:val="003B73F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73F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73F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73F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73F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73F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73F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73F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73F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73F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73F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73F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73F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73F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73F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73F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73F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73F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73F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73F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73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B7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73F4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7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73F4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B73F4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73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73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73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73F4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73F4"/>
  </w:style>
  <w:style w:type="table" w:styleId="PlainTable1">
    <w:name w:val="Plain Table 1"/>
    <w:basedOn w:val="TableNormal"/>
    <w:uiPriority w:val="41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B73F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73F4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212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212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3B73F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A37B0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37B0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73F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C30C31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7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7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7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7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7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7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7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7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7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7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7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7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7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7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7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B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7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7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7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7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7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B73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B7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7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7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7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7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73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73F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7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7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7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7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7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7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7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6E2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E212B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B7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73F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73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73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73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73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73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73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73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73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3F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C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Blindenbacher\AppData\Roaming\Microsoft\Templates\Brief%20zur%20Benachrichtigung%20eines%20Kunden%20&#252;ber%20eine%20verpasste%20Zustel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5A89036E64CCF99087C1DEAD31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6697-138C-4276-8B9A-FCEEC3CA9482}"/>
      </w:docPartPr>
      <w:docPartBody>
        <w:p w:rsidR="00577952" w:rsidRDefault="00577952">
          <w:pPr>
            <w:pStyle w:val="72E5A89036E64CCF99087C1DEAD31B52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6C069C7E6DA1406DBC71AB2CE44D5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C99F-C0AA-4696-ABA7-DEDE615052F8}"/>
      </w:docPartPr>
      <w:docPartBody>
        <w:p w:rsidR="00577952" w:rsidRDefault="00577952">
          <w:pPr>
            <w:pStyle w:val="6C069C7E6DA1406DBC71AB2CE44D5626"/>
          </w:pPr>
          <w:r w:rsidRPr="00C30C31">
            <w:rPr>
              <w:rStyle w:val="SubtleReference"/>
              <w:lang w:bidi="de-DE"/>
            </w:rPr>
            <w:t>Auftragsnummer</w:t>
          </w:r>
        </w:p>
      </w:docPartBody>
    </w:docPart>
    <w:docPart>
      <w:docPartPr>
        <w:name w:val="E7B6CB58A05E4209A91EE49A5C66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DA83-6875-4C1E-A715-2AD9CB3DDDDE}"/>
      </w:docPartPr>
      <w:docPartBody>
        <w:p w:rsidR="00025B9A" w:rsidRDefault="00025B9A">
          <w:r w:rsidRPr="000A1AB2">
            <w:rPr>
              <w:rStyle w:val="PlaceholderText"/>
            </w:rPr>
            <w:t>[Company]</w:t>
          </w:r>
        </w:p>
      </w:docPartBody>
    </w:docPart>
    <w:docPart>
      <w:docPartPr>
        <w:name w:val="563B73F4CDBC45688E6B35E8932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23-93E5-47F5-9EE8-CC9F38A65290}"/>
      </w:docPartPr>
      <w:docPartBody>
        <w:p w:rsidR="00025B9A" w:rsidRDefault="00025B9A">
          <w:r w:rsidRPr="000A1AB2">
            <w:rPr>
              <w:rStyle w:val="PlaceholderText"/>
            </w:rPr>
            <w:t>[Company Address]</w:t>
          </w:r>
        </w:p>
      </w:docPartBody>
    </w:docPart>
    <w:docPart>
      <w:docPartPr>
        <w:name w:val="AA9E4F0EB7DA4AF4BF2CECDDE58C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55EE-6266-43C3-8250-506C0F993567}"/>
      </w:docPartPr>
      <w:docPartBody>
        <w:p w:rsidR="00025B9A" w:rsidRDefault="00025B9A">
          <w:r w:rsidRPr="000A1AB2">
            <w:rPr>
              <w:rStyle w:val="PlaceholderText"/>
            </w:rPr>
            <w:t>[Publish Date]</w:t>
          </w:r>
        </w:p>
      </w:docPartBody>
    </w:docPart>
    <w:docPart>
      <w:docPartPr>
        <w:name w:val="D44B5D0995114D238DA182785292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AEE6-EABD-48DA-BC47-3F8285AD2A15}"/>
      </w:docPartPr>
      <w:docPartBody>
        <w:p w:rsidR="00025B9A" w:rsidRDefault="00025B9A">
          <w:r w:rsidRPr="000A1AB2">
            <w:rPr>
              <w:rStyle w:val="PlaceholderText"/>
            </w:rPr>
            <w:t>[Company]</w:t>
          </w:r>
        </w:p>
      </w:docPartBody>
    </w:docPart>
    <w:docPart>
      <w:docPartPr>
        <w:name w:val="1B7A525178F64A6893D17BBE2CB6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2EE0-B243-468A-BDF6-9518C22A8BA8}"/>
      </w:docPartPr>
      <w:docPartBody>
        <w:p w:rsidR="00025B9A" w:rsidRDefault="00025B9A">
          <w:r w:rsidRPr="000A1AB2">
            <w:rPr>
              <w:rStyle w:val="PlaceholderText"/>
            </w:rPr>
            <w:t>[Company Address]</w:t>
          </w:r>
        </w:p>
      </w:docPartBody>
    </w:docPart>
    <w:docPart>
      <w:docPartPr>
        <w:name w:val="5926FC63B4CD44C1864178456512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51AA-FF0C-4955-9BB6-13B81FE4F0C4}"/>
      </w:docPartPr>
      <w:docPartBody>
        <w:p w:rsidR="00025B9A" w:rsidRDefault="00025B9A" w:rsidP="00025B9A">
          <w:pPr>
            <w:pStyle w:val="5926FC63B4CD44C18641784565121530"/>
          </w:pPr>
          <w:r w:rsidRPr="000A1AB2">
            <w:rPr>
              <w:rStyle w:val="PlaceholderText"/>
            </w:rPr>
            <w:t>[Company]</w:t>
          </w:r>
        </w:p>
      </w:docPartBody>
    </w:docPart>
    <w:docPart>
      <w:docPartPr>
        <w:name w:val="990889F326F34596B93A73D07335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02A9-010D-4065-8283-E439B6E083AF}"/>
      </w:docPartPr>
      <w:docPartBody>
        <w:p w:rsidR="00025B9A" w:rsidRDefault="00025B9A" w:rsidP="00025B9A">
          <w:pPr>
            <w:pStyle w:val="990889F326F34596B93A73D07335D0FA"/>
          </w:pPr>
          <w:r w:rsidRPr="000A1AB2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52"/>
    <w:rsid w:val="00025B9A"/>
    <w:rsid w:val="002302ED"/>
    <w:rsid w:val="00323D43"/>
    <w:rsid w:val="005229C7"/>
    <w:rsid w:val="0057484B"/>
    <w:rsid w:val="0057496F"/>
    <w:rsid w:val="00575D30"/>
    <w:rsid w:val="00577952"/>
    <w:rsid w:val="00884584"/>
    <w:rsid w:val="009C42AE"/>
    <w:rsid w:val="00D07DA5"/>
    <w:rsid w:val="00D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E5A89036E64CCF99087C1DEAD31B52">
    <w:name w:val="72E5A89036E64CCF99087C1DEAD31B52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6C069C7E6DA1406DBC71AB2CE44D5626">
    <w:name w:val="6C069C7E6DA1406DBC71AB2CE44D5626"/>
  </w:style>
  <w:style w:type="character" w:styleId="PlaceholderText">
    <w:name w:val="Placeholder Text"/>
    <w:basedOn w:val="DefaultParagraphFont"/>
    <w:uiPriority w:val="99"/>
    <w:semiHidden/>
    <w:rsid w:val="00025B9A"/>
    <w:rPr>
      <w:color w:val="595959" w:themeColor="text1" w:themeTint="A6"/>
    </w:rPr>
  </w:style>
  <w:style w:type="paragraph" w:customStyle="1" w:styleId="5926FC63B4CD44C18641784565121530">
    <w:name w:val="5926FC63B4CD44C18641784565121530"/>
    <w:rsid w:val="00025B9A"/>
  </w:style>
  <w:style w:type="paragraph" w:customStyle="1" w:styleId="990889F326F34596B93A73D07335D0FA">
    <w:name w:val="990889F326F34596B93A73D07335D0FA"/>
    <w:rsid w:val="00025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
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b6629-0ebf-43cc-917b-39dd7e6ab7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AC9B64E58644BECE1AB47739273D" ma:contentTypeVersion="14" ma:contentTypeDescription="Create a new document." ma:contentTypeScope="" ma:versionID="fa1debc7ca33f91f51709ec1ff001cc0">
  <xsd:schema xmlns:xsd="http://www.w3.org/2001/XMLSchema" xmlns:xs="http://www.w3.org/2001/XMLSchema" xmlns:p="http://schemas.microsoft.com/office/2006/metadata/properties" xmlns:ns2="d1fb6629-0ebf-43cc-917b-39dd7e6ab785" xmlns:ns3="6760d252-7c14-405b-b194-87876333e688" targetNamespace="http://schemas.microsoft.com/office/2006/metadata/properties" ma:root="true" ma:fieldsID="3daf9a170023725263a9e02ec3d5ba12" ns2:_="" ns3:_="">
    <xsd:import namespace="d1fb6629-0ebf-43cc-917b-39dd7e6ab785"/>
    <xsd:import namespace="6760d252-7c14-405b-b194-87876333e6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6629-0ebf-43cc-917b-39dd7e6ab7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4bd892d-bc99-4d5f-b36b-4cb9db07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0d252-7c14-405b-b194-87876333e6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2DD7EB-ACDB-48A4-B9AF-1BD204687DDC}">
  <ds:schemaRefs>
    <ds:schemaRef ds:uri="http://schemas.microsoft.com/office/2006/metadata/properties"/>
    <ds:schemaRef ds:uri="http://schemas.microsoft.com/office/infopath/2007/PartnerControls"/>
    <ds:schemaRef ds:uri="d1fb6629-0ebf-43cc-917b-39dd7e6ab785"/>
  </ds:schemaRefs>
</ds:datastoreItem>
</file>

<file path=customXml/itemProps3.xml><?xml version="1.0" encoding="utf-8"?>
<ds:datastoreItem xmlns:ds="http://schemas.openxmlformats.org/officeDocument/2006/customXml" ds:itemID="{01C1BD4C-DF77-4332-85AA-88F49A08C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7A236-7A1A-409A-9E92-DB29FF44B3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66C8EF-791C-40A9-B439-83CF6303E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b6629-0ebf-43cc-917b-39dd7e6ab785"/>
    <ds:schemaRef ds:uri="6760d252-7c14-405b-b194-87876333e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zur Benachrichtigung eines Kunden über eine verpasste Zustellung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Blindenbacher</dc:creator>
  <dc:description>Anna Fredholm</dc:description>
  <cp:lastModifiedBy>Anna Fredholm</cp:lastModifiedBy>
  <cp:revision>2</cp:revision>
  <cp:lastPrinted>2024-03-28T07:38:00Z</cp:lastPrinted>
  <dcterms:created xsi:type="dcterms:W3CDTF">2024-06-12T07:42:00Z</dcterms:created>
  <dcterms:modified xsi:type="dcterms:W3CDTF">2024-06-12T07:42:00Z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0x0101004B8EAC9B64E58644BECE1AB47739273D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